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2A" w:rsidRDefault="004C3F2A" w:rsidP="00CB577C"/>
    <w:p w:rsidR="00583906" w:rsidRDefault="00583906" w:rsidP="00CB577C">
      <w:r>
        <w:t xml:space="preserve">                                                           </w:t>
      </w:r>
      <w:r w:rsidR="00B24944">
        <w:t xml:space="preserve">                            </w:t>
      </w:r>
      <w:r w:rsidR="00914864">
        <w:t xml:space="preserve">  </w:t>
      </w:r>
      <w:r w:rsidR="00CB577C">
        <w:tab/>
      </w:r>
      <w:r w:rsidR="00CB577C">
        <w:tab/>
      </w:r>
      <w:r w:rsidR="00B24944">
        <w:t xml:space="preserve"> </w:t>
      </w:r>
      <w:r>
        <w:t>Al Dirigente Scolastico</w:t>
      </w:r>
    </w:p>
    <w:p w:rsidR="00A34D94" w:rsidRDefault="00446310" w:rsidP="00CB577C">
      <w:r>
        <w:t xml:space="preserve">                                                                               </w:t>
      </w:r>
      <w:r w:rsidR="00CB577C">
        <w:tab/>
      </w:r>
      <w:r w:rsidR="00CB577C">
        <w:tab/>
      </w:r>
      <w:r w:rsidR="00CB577C">
        <w:tab/>
      </w:r>
      <w:r>
        <w:t xml:space="preserve"> </w:t>
      </w:r>
      <w:r w:rsidR="00CB577C">
        <w:t>IC Orchidee Rozzano</w:t>
      </w:r>
    </w:p>
    <w:p w:rsidR="00B24944" w:rsidRDefault="00B24944" w:rsidP="00CB577C"/>
    <w:p w:rsidR="00A34D94" w:rsidRDefault="00A34D94" w:rsidP="00CB577C"/>
    <w:p w:rsidR="004C3F2A" w:rsidRPr="00914864" w:rsidRDefault="004C3F2A" w:rsidP="00CB577C">
      <w:r w:rsidRPr="00CB577C">
        <w:rPr>
          <w:b/>
        </w:rPr>
        <w:t>Oggetto</w:t>
      </w:r>
      <w:r w:rsidRPr="00914864">
        <w:t>: Richiesta di autorizzazione a svolgere altra attività</w:t>
      </w:r>
      <w:r w:rsidR="0014144C">
        <w:t xml:space="preserve"> (Art. 53 </w:t>
      </w:r>
      <w:proofErr w:type="spellStart"/>
      <w:r w:rsidR="0014144C">
        <w:t>D.Lgs.</w:t>
      </w:r>
      <w:proofErr w:type="spellEnd"/>
      <w:r w:rsidR="0014144C">
        <w:t xml:space="preserve"> 165/</w:t>
      </w:r>
      <w:r w:rsidR="00A34D94" w:rsidRPr="00914864">
        <w:t>2001)</w:t>
      </w:r>
    </w:p>
    <w:p w:rsidR="00A34D94" w:rsidRPr="00583906" w:rsidRDefault="00A34D94" w:rsidP="00CB577C"/>
    <w:p w:rsidR="004C3F2A" w:rsidRDefault="004C3F2A" w:rsidP="00CB577C"/>
    <w:p w:rsidR="004C3F2A" w:rsidRDefault="004C3F2A" w:rsidP="00CB577C">
      <w:r>
        <w:t xml:space="preserve">Il sottoscritto </w:t>
      </w:r>
      <w:r>
        <w:tab/>
      </w:r>
      <w:r w:rsidR="00446310">
        <w:t>_________________________</w:t>
      </w:r>
      <w:r w:rsidR="00BD7B00">
        <w:t>____________________________________</w:t>
      </w:r>
    </w:p>
    <w:p w:rsidR="004C3F2A" w:rsidRDefault="004C3F2A" w:rsidP="00CB577C"/>
    <w:p w:rsidR="004C3F2A" w:rsidRDefault="004C3F2A" w:rsidP="00CB577C">
      <w:r>
        <w:t>nato a _</w:t>
      </w:r>
      <w:r w:rsidR="00BD7B00">
        <w:t xml:space="preserve">_________________ il _________ </w:t>
      </w:r>
      <w:r>
        <w:t>Codice Fiscal</w:t>
      </w:r>
      <w:r w:rsidR="00BD7B00">
        <w:t>e _________________________</w:t>
      </w:r>
    </w:p>
    <w:p w:rsidR="004C3F2A" w:rsidRDefault="004C3F2A" w:rsidP="00CB577C"/>
    <w:p w:rsidR="004C3F2A" w:rsidRDefault="004C3F2A" w:rsidP="00CB577C">
      <w:r>
        <w:t>in servizio press</w:t>
      </w:r>
      <w:r w:rsidR="00BD7B00">
        <w:t>o questo Istituto in qualità di ____________________________________</w:t>
      </w:r>
    </w:p>
    <w:p w:rsidR="004C3F2A" w:rsidRDefault="004C3F2A" w:rsidP="00CB577C"/>
    <w:p w:rsidR="004C3F2A" w:rsidRDefault="004C3F2A" w:rsidP="00CB577C">
      <w:r>
        <w:t>con contratto di lavoro a tempo   [ ] indeterminato     [ ] determinato</w:t>
      </w:r>
    </w:p>
    <w:p w:rsidR="004C3F2A" w:rsidRDefault="004C3F2A" w:rsidP="00CB577C"/>
    <w:p w:rsidR="004C3F2A" w:rsidRDefault="004C3F2A" w:rsidP="00CB577C">
      <w:r>
        <w:t>[ ] tempo pieno o parziale con prestazione lavorativa superiore al 50% dell’orario normale</w:t>
      </w:r>
    </w:p>
    <w:p w:rsidR="00A34D94" w:rsidRDefault="00A34D94" w:rsidP="00CB577C"/>
    <w:p w:rsidR="00130118" w:rsidRDefault="004C3F2A" w:rsidP="00CB577C">
      <w:r>
        <w:t>[ ] tempo parziale con prestazione lavorativa pari o inferiore al 50% dell’orario normale (ore</w:t>
      </w:r>
    </w:p>
    <w:p w:rsidR="004C3F2A" w:rsidRDefault="00130118" w:rsidP="00CB577C">
      <w:r>
        <w:t xml:space="preserve">   </w:t>
      </w:r>
      <w:r w:rsidR="004C3F2A">
        <w:t xml:space="preserve"> di servizio _____  su _____)</w:t>
      </w:r>
    </w:p>
    <w:p w:rsidR="004C3F2A" w:rsidRDefault="004C3F2A" w:rsidP="00CB577C"/>
    <w:p w:rsidR="004C3F2A" w:rsidRDefault="004C3F2A" w:rsidP="00CB577C"/>
    <w:p w:rsidR="004C3F2A" w:rsidRDefault="00D65DB2" w:rsidP="00CB577C">
      <w:pPr>
        <w:pStyle w:val="Paragrafoelenco"/>
        <w:numPr>
          <w:ilvl w:val="0"/>
          <w:numId w:val="1"/>
        </w:numPr>
      </w:pPr>
      <w:r w:rsidRPr="00D65DB2">
        <w:t xml:space="preserve">CHIEDE </w:t>
      </w:r>
      <w:r w:rsidR="00A34D94">
        <w:t>l</w:t>
      </w:r>
      <w:r w:rsidR="004C3F2A" w:rsidRPr="00D65DB2">
        <w:t>’autorizzazione per lo svolgimento nell’anno scolastico in corso della seguente attività di carattere temporaneo e occasionale</w:t>
      </w:r>
    </w:p>
    <w:p w:rsidR="00A34D94" w:rsidRPr="00D65DB2" w:rsidRDefault="00A34D94" w:rsidP="00CB577C">
      <w:pPr>
        <w:pStyle w:val="Paragrafoelenco"/>
      </w:pPr>
    </w:p>
    <w:p w:rsidR="00D65DB2" w:rsidRPr="00D65DB2" w:rsidRDefault="00D65DB2" w:rsidP="00CB577C">
      <w:pPr>
        <w:pStyle w:val="Paragrafoelenco"/>
        <w:numPr>
          <w:ilvl w:val="0"/>
          <w:numId w:val="1"/>
        </w:numPr>
      </w:pPr>
      <w:r>
        <w:t xml:space="preserve">COMUNICA lo </w:t>
      </w:r>
      <w:r w:rsidRPr="00D65DB2">
        <w:t>svolgimento nell’anno sco</w:t>
      </w:r>
      <w:r w:rsidR="00A34D94">
        <w:t>lastico in corso della seguente</w:t>
      </w:r>
      <w:r w:rsidRPr="00D65DB2">
        <w:t xml:space="preserve"> attività di carattere temporaneo e</w:t>
      </w:r>
      <w:r w:rsidR="00A34D94">
        <w:t>d</w:t>
      </w:r>
      <w:r w:rsidRPr="00D65DB2">
        <w:t xml:space="preserve"> occasionale</w:t>
      </w:r>
      <w:r>
        <w:t xml:space="preserve"> a titolo gratuito</w:t>
      </w:r>
    </w:p>
    <w:p w:rsidR="00D65DB2" w:rsidRPr="00D65DB2" w:rsidRDefault="00D65DB2" w:rsidP="00CB577C">
      <w:pPr>
        <w:pStyle w:val="Paragrafoelenco"/>
      </w:pPr>
    </w:p>
    <w:p w:rsidR="004C3F2A" w:rsidRDefault="004C3F2A" w:rsidP="00CB577C">
      <w:r>
        <w:t xml:space="preserve"> </w:t>
      </w:r>
    </w:p>
    <w:p w:rsidR="004C3F2A" w:rsidRDefault="004C3F2A" w:rsidP="00CB577C">
      <w:r>
        <w:t>Prestazioni di carattere temporaneo e occasionale (specificare la tipologia):</w:t>
      </w:r>
    </w:p>
    <w:p w:rsidR="0021397A" w:rsidRDefault="0021397A" w:rsidP="00CB577C"/>
    <w:p w:rsidR="004C3F2A" w:rsidRDefault="00A34D94" w:rsidP="00CB577C">
      <w:r>
        <w:t>_____________________________________________</w:t>
      </w:r>
      <w:r w:rsidR="00BD7B00">
        <w:t>__________________________</w:t>
      </w:r>
    </w:p>
    <w:p w:rsidR="00A34D94" w:rsidRDefault="00A34D94" w:rsidP="00CB577C"/>
    <w:p w:rsidR="00A34D94" w:rsidRDefault="00A34D94" w:rsidP="00CB577C">
      <w:r>
        <w:t>_____________________________________________</w:t>
      </w:r>
      <w:r w:rsidR="00BD7B00">
        <w:t>__________________________</w:t>
      </w:r>
    </w:p>
    <w:p w:rsidR="00A34D94" w:rsidRDefault="00A34D94" w:rsidP="00CB577C"/>
    <w:p w:rsidR="004C3F2A" w:rsidRDefault="00BD7B00" w:rsidP="00CB577C">
      <w:r>
        <w:t xml:space="preserve">Compenso  </w:t>
      </w:r>
      <w:r w:rsidR="004C3F2A">
        <w:t>[ ] previsto €  _________________       [ ] presunto € _________________</w:t>
      </w:r>
    </w:p>
    <w:p w:rsidR="004C3F2A" w:rsidRDefault="004C3F2A" w:rsidP="00CB577C"/>
    <w:p w:rsidR="004C3F2A" w:rsidRDefault="004C3F2A" w:rsidP="00CB577C">
      <w:r>
        <w:t>[ ] L’attività prevede il solo rimborso di spese documentate.</w:t>
      </w:r>
    </w:p>
    <w:p w:rsidR="004C3F2A" w:rsidRDefault="0021397A" w:rsidP="00CB577C">
      <w:r>
        <w:t>.</w:t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21"/>
        <w:gridCol w:w="518"/>
        <w:gridCol w:w="390"/>
        <w:gridCol w:w="3178"/>
        <w:gridCol w:w="777"/>
        <w:gridCol w:w="3562"/>
      </w:tblGrid>
      <w:tr w:rsidR="004C3F2A" w:rsidTr="0021397A">
        <w:trPr>
          <w:trHeight w:val="510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BD7B00" w:rsidP="00CB577C">
            <w:r>
              <w:t>L’attività verrà</w:t>
            </w:r>
            <w:r w:rsidR="0021397A" w:rsidRPr="00BD7B00">
              <w:t xml:space="preserve"> svolta a favore dell’Azienda/ Ente</w:t>
            </w:r>
          </w:p>
          <w:p w:rsidR="0021397A" w:rsidRPr="00BD7B00" w:rsidRDefault="0021397A" w:rsidP="00CB577C"/>
        </w:tc>
      </w:tr>
      <w:tr w:rsidR="004C3F2A" w:rsidTr="0021397A">
        <w:trPr>
          <w:trHeight w:val="510"/>
        </w:trPr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4C3F2A" w:rsidRDefault="004C3F2A" w:rsidP="00CB577C">
            <w:r>
              <w:t>Sede Legale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CB577C"/>
        </w:tc>
      </w:tr>
      <w:tr w:rsidR="004C3F2A" w:rsidTr="0021397A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:rsidR="004C3F2A" w:rsidRDefault="004C3F2A" w:rsidP="00CB577C">
            <w:r>
              <w:t>Codice Fiscale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CB577C"/>
        </w:tc>
      </w:tr>
      <w:tr w:rsidR="004C3F2A" w:rsidTr="0021397A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:rsidR="004C3F2A" w:rsidRDefault="004C3F2A" w:rsidP="00CB577C">
            <w:r>
              <w:t>Partita IVA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CB577C"/>
        </w:tc>
      </w:tr>
      <w:tr w:rsidR="004C3F2A" w:rsidTr="0021397A">
        <w:trPr>
          <w:trHeight w:val="510"/>
        </w:trPr>
        <w:tc>
          <w:tcPr>
            <w:tcW w:w="1321" w:type="dxa"/>
            <w:shd w:val="clear" w:color="auto" w:fill="E0E0E0"/>
            <w:vAlign w:val="center"/>
            <w:hideMark/>
          </w:tcPr>
          <w:p w:rsidR="004C3F2A" w:rsidRDefault="004C3F2A" w:rsidP="00CB577C">
            <w:r>
              <w:t>Periodo</w:t>
            </w:r>
          </w:p>
        </w:tc>
        <w:tc>
          <w:tcPr>
            <w:tcW w:w="908" w:type="dxa"/>
            <w:gridSpan w:val="2"/>
            <w:shd w:val="clear" w:color="auto" w:fill="E0E0E0"/>
            <w:vAlign w:val="center"/>
            <w:hideMark/>
          </w:tcPr>
          <w:p w:rsidR="004C3F2A" w:rsidRPr="00BD7B00" w:rsidRDefault="00BD7B00" w:rsidP="00CB577C">
            <w:r>
              <w:t>dal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CB577C"/>
        </w:tc>
        <w:tc>
          <w:tcPr>
            <w:tcW w:w="777" w:type="dxa"/>
            <w:shd w:val="clear" w:color="auto" w:fill="E0E0E0"/>
            <w:vAlign w:val="center"/>
            <w:hideMark/>
          </w:tcPr>
          <w:p w:rsidR="004C3F2A" w:rsidRPr="00BD7B00" w:rsidRDefault="004C3F2A" w:rsidP="00CB577C">
            <w:r w:rsidRPr="00BD7B00">
              <w:t>al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C3F2A" w:rsidRPr="00BD7B00" w:rsidRDefault="004C3F2A" w:rsidP="00CB577C"/>
        </w:tc>
      </w:tr>
    </w:tbl>
    <w:p w:rsidR="004C3F2A" w:rsidRDefault="004C3F2A" w:rsidP="00CB577C"/>
    <w:p w:rsidR="004C3F2A" w:rsidRDefault="004C3F2A" w:rsidP="00CB577C">
      <w:r>
        <w:t>Il sottoscritto si impegna in ogni caso a comunicare ogni variazione in merito all’attività da svolgere e all’esatto importo del compenso percepito</w:t>
      </w:r>
      <w:r w:rsidR="00BD7B00">
        <w:t>.</w:t>
      </w:r>
    </w:p>
    <w:p w:rsidR="00A34D94" w:rsidRDefault="00A34D94" w:rsidP="00CB577C"/>
    <w:p w:rsidR="007C56AA" w:rsidRPr="00302E29" w:rsidRDefault="00A34D94" w:rsidP="00CB577C">
      <w:r w:rsidRPr="00302E29">
        <w:lastRenderedPageBreak/>
        <w:t>DICHIARA</w:t>
      </w:r>
    </w:p>
    <w:p w:rsidR="007C56AA" w:rsidRDefault="007C56AA" w:rsidP="00CB577C"/>
    <w:p w:rsidR="007C56AA" w:rsidRDefault="007C56AA" w:rsidP="00CB577C">
      <w:r w:rsidRPr="00FC537F">
        <w:t>sotto la propria responsabilità, ai sensi dell’art. 5</w:t>
      </w:r>
      <w:r w:rsidR="00BD7B00">
        <w:t xml:space="preserve">08 del </w:t>
      </w:r>
      <w:proofErr w:type="spellStart"/>
      <w:r w:rsidR="00BD7B00">
        <w:t>D.</w:t>
      </w:r>
      <w:r>
        <w:t>L</w:t>
      </w:r>
      <w:r w:rsidR="00BD7B00">
        <w:t>gs</w:t>
      </w:r>
      <w:proofErr w:type="spellEnd"/>
      <w:r>
        <w:t xml:space="preserve"> n. 297/1994:</w:t>
      </w:r>
    </w:p>
    <w:p w:rsidR="007C56AA" w:rsidRPr="007C56AA" w:rsidRDefault="007C56AA" w:rsidP="00CB577C">
      <w:r w:rsidRPr="00FC537F">
        <w:t xml:space="preserve"> </w:t>
      </w:r>
    </w:p>
    <w:p w:rsidR="007C56AA" w:rsidRDefault="007C56AA" w:rsidP="00CB577C">
      <w:pPr>
        <w:pStyle w:val="Paragrafoelenco"/>
        <w:numPr>
          <w:ilvl w:val="0"/>
          <w:numId w:val="4"/>
        </w:numPr>
      </w:pPr>
      <w:r w:rsidRPr="00FC537F">
        <w:t>che tale esercizio</w:t>
      </w:r>
      <w:r w:rsidRPr="009F5746">
        <w:t xml:space="preserve"> non è in conflitto o in concorrenza con gli interessi dell’Amministrazione e con</w:t>
      </w:r>
      <w:r>
        <w:t xml:space="preserve"> il buon andamento della stessa;</w:t>
      </w:r>
    </w:p>
    <w:p w:rsidR="007C56AA" w:rsidRDefault="007C56AA" w:rsidP="00CB577C">
      <w:pPr>
        <w:pStyle w:val="Paragrafoelenco"/>
      </w:pPr>
    </w:p>
    <w:p w:rsidR="004C3F2A" w:rsidRDefault="004C3F2A" w:rsidP="00CB577C">
      <w:pPr>
        <w:pStyle w:val="Paragrafoelenco"/>
        <w:numPr>
          <w:ilvl w:val="0"/>
          <w:numId w:val="4"/>
        </w:numPr>
      </w:pPr>
      <w:r>
        <w:t xml:space="preserve">che l’attività da svolgere </w:t>
      </w:r>
      <w:r w:rsidR="007C56AA" w:rsidRPr="00FC537F">
        <w:t>non è di pregiudizio all’assolvimento di tutte le attività inerenti alla funzione docente ed è c</w:t>
      </w:r>
      <w:r w:rsidR="007C56AA">
        <w:t>ompatibile con l’</w:t>
      </w:r>
      <w:r w:rsidR="007C56AA" w:rsidRPr="00FC537F">
        <w:t>orario di insegnamento e di servizio</w:t>
      </w:r>
      <w:r>
        <w:t xml:space="preserve">; </w:t>
      </w:r>
    </w:p>
    <w:p w:rsidR="004C3F2A" w:rsidRDefault="004C3F2A" w:rsidP="00CB577C"/>
    <w:p w:rsidR="004C3F2A" w:rsidRDefault="004C3F2A" w:rsidP="00CB577C">
      <w:pPr>
        <w:pStyle w:val="Paragrafoelenco"/>
        <w:numPr>
          <w:ilvl w:val="0"/>
          <w:numId w:val="3"/>
        </w:numPr>
      </w:pPr>
      <w:r>
        <w:t xml:space="preserve">di essere a conoscenza di quanto disposto dall’art. 53 D. </w:t>
      </w:r>
      <w:proofErr w:type="spellStart"/>
      <w:r>
        <w:t>L.vo</w:t>
      </w:r>
      <w:proofErr w:type="spellEnd"/>
      <w:r>
        <w:t xml:space="preserve"> n. 165/2001 in merito a incompatibilità,</w:t>
      </w:r>
      <w:r w:rsidR="00AF2811">
        <w:t xml:space="preserve"> cumulo di im</w:t>
      </w:r>
      <w:r w:rsidR="00A34D94">
        <w:t>pieghi e incarichi e da</w:t>
      </w:r>
      <w:r w:rsidR="00AF2811">
        <w:t>gli artt. 60 ss del D.P.R. n. 3 del 1957;</w:t>
      </w:r>
    </w:p>
    <w:p w:rsidR="004C3F2A" w:rsidRDefault="004C3F2A" w:rsidP="00CB577C"/>
    <w:p w:rsidR="004C3F2A" w:rsidRDefault="004C3F2A" w:rsidP="00CB577C">
      <w:pPr>
        <w:pStyle w:val="Paragrafoelenco"/>
        <w:numPr>
          <w:ilvl w:val="0"/>
          <w:numId w:val="3"/>
        </w:numPr>
      </w:pPr>
      <w:r>
        <w:t xml:space="preserve">di essere a conoscenza che l’ammontare del compenso percepito dovrà essere comunicato all’Amministrazione di appartenenza </w:t>
      </w:r>
      <w:r w:rsidRPr="00BD7B00">
        <w:t>entro 15 gg</w:t>
      </w:r>
      <w:r w:rsidRPr="0021397A">
        <w:t>.</w:t>
      </w:r>
      <w:r>
        <w:t xml:space="preserve"> dalla liquidazione dello stesso.</w:t>
      </w:r>
    </w:p>
    <w:p w:rsidR="004C3F2A" w:rsidRDefault="004C3F2A" w:rsidP="00CB577C"/>
    <w:p w:rsidR="00A34D94" w:rsidRDefault="00A34D94" w:rsidP="00CB577C">
      <w:r>
        <w:t>Ulteriori Informazioni che si ritengono opportune:</w:t>
      </w:r>
    </w:p>
    <w:p w:rsidR="00A34D94" w:rsidRDefault="00A34D94" w:rsidP="00CB577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7B00">
        <w:t>________</w:t>
      </w:r>
    </w:p>
    <w:p w:rsidR="00BD7B00" w:rsidRDefault="00BD7B00" w:rsidP="00CB577C"/>
    <w:p w:rsidR="00A34D94" w:rsidRDefault="00A34D94" w:rsidP="00CB577C">
      <w:r>
        <w:t>Allegati:</w:t>
      </w:r>
    </w:p>
    <w:p w:rsidR="00A34D94" w:rsidRDefault="00A34D94" w:rsidP="00CB577C"/>
    <w:p w:rsidR="00A34D94" w:rsidRDefault="00A34D94" w:rsidP="00CB577C">
      <w:pPr>
        <w:pStyle w:val="Paragrafoelenco"/>
        <w:numPr>
          <w:ilvl w:val="0"/>
          <w:numId w:val="2"/>
        </w:numPr>
      </w:pPr>
      <w:r>
        <w:t>______________________________________________</w:t>
      </w:r>
    </w:p>
    <w:p w:rsidR="00A34D94" w:rsidRDefault="00A34D94" w:rsidP="00CB577C">
      <w:pPr>
        <w:pStyle w:val="Paragrafoelenco"/>
        <w:numPr>
          <w:ilvl w:val="0"/>
          <w:numId w:val="2"/>
        </w:numPr>
      </w:pPr>
      <w:r>
        <w:t>______________________________________________</w:t>
      </w:r>
    </w:p>
    <w:p w:rsidR="00A34D94" w:rsidRDefault="00A34D94" w:rsidP="00CB577C">
      <w:pPr>
        <w:pStyle w:val="Paragrafoelenco"/>
        <w:numPr>
          <w:ilvl w:val="0"/>
          <w:numId w:val="2"/>
        </w:numPr>
      </w:pPr>
      <w:r>
        <w:t>______________________________________________</w:t>
      </w:r>
    </w:p>
    <w:p w:rsidR="00A34D94" w:rsidRDefault="00A34D94" w:rsidP="00CB577C"/>
    <w:p w:rsidR="00A34D94" w:rsidRDefault="00A34D94" w:rsidP="00CB577C"/>
    <w:p w:rsidR="007C56AA" w:rsidRDefault="007C56AA" w:rsidP="00CB577C"/>
    <w:p w:rsidR="004C3F2A" w:rsidRDefault="00CB577C" w:rsidP="00CB577C">
      <w:r>
        <w:t>Rozzano</w:t>
      </w:r>
      <w:bookmarkStart w:id="0" w:name="_GoBack"/>
      <w:bookmarkEnd w:id="0"/>
      <w:r w:rsidR="004C3F2A">
        <w:t>,</w:t>
      </w:r>
      <w:r w:rsidR="00302E29">
        <w:t xml:space="preserve"> </w:t>
      </w:r>
      <w:r w:rsidR="004C3F2A">
        <w:t xml:space="preserve"> </w:t>
      </w:r>
      <w:r w:rsidR="00C056E2">
        <w:t>______________</w:t>
      </w:r>
      <w:r w:rsidR="004C3F2A">
        <w:t xml:space="preserve">               </w:t>
      </w:r>
      <w:r w:rsidR="00A34D94">
        <w:t xml:space="preserve">                              </w:t>
      </w:r>
      <w:r w:rsidR="004C3F2A">
        <w:t xml:space="preserve"> </w:t>
      </w:r>
      <w:r w:rsidR="00C056E2">
        <w:t xml:space="preserve">      </w:t>
      </w:r>
      <w:r w:rsidR="004C3F2A">
        <w:t xml:space="preserve"> Firma </w:t>
      </w:r>
      <w:r w:rsidR="00BD7B00">
        <w:t xml:space="preserve">   </w:t>
      </w:r>
    </w:p>
    <w:p w:rsidR="00BD7B00" w:rsidRDefault="00BD7B00" w:rsidP="00CB577C"/>
    <w:p w:rsidR="00BD7B00" w:rsidRDefault="00BD7B00" w:rsidP="00CB577C">
      <w:r>
        <w:t xml:space="preserve">                                                                            ______________________________</w:t>
      </w:r>
    </w:p>
    <w:p w:rsidR="00A34D94" w:rsidRDefault="00A34D94" w:rsidP="00CB577C"/>
    <w:p w:rsidR="00A34D94" w:rsidRDefault="00A34D94" w:rsidP="00CB577C"/>
    <w:p w:rsidR="00A34D94" w:rsidRDefault="00A34D94" w:rsidP="00CB577C"/>
    <w:p w:rsidR="00A34D94" w:rsidRDefault="00A34D94" w:rsidP="00CB577C"/>
    <w:p w:rsidR="00A34D94" w:rsidRDefault="00A34D94" w:rsidP="00CB577C"/>
    <w:p w:rsidR="00A34D94" w:rsidRDefault="00A34D94" w:rsidP="00CB577C"/>
    <w:p w:rsidR="00A34D94" w:rsidRDefault="00A34D94" w:rsidP="00CB577C"/>
    <w:sectPr w:rsidR="00A34D94" w:rsidSect="00914864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928"/>
    <w:multiLevelType w:val="hybridMultilevel"/>
    <w:tmpl w:val="3230E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0F1"/>
    <w:multiLevelType w:val="hybridMultilevel"/>
    <w:tmpl w:val="928C8BD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50F98"/>
    <w:multiLevelType w:val="hybridMultilevel"/>
    <w:tmpl w:val="BDC247B0"/>
    <w:lvl w:ilvl="0" w:tplc="29A8731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78B4765"/>
    <w:multiLevelType w:val="hybridMultilevel"/>
    <w:tmpl w:val="B9F2E94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61DD3"/>
    <w:rsid w:val="00130118"/>
    <w:rsid w:val="0014144C"/>
    <w:rsid w:val="002122FB"/>
    <w:rsid w:val="0021397A"/>
    <w:rsid w:val="00261DD3"/>
    <w:rsid w:val="00302E29"/>
    <w:rsid w:val="00446310"/>
    <w:rsid w:val="00481B26"/>
    <w:rsid w:val="004C3F2A"/>
    <w:rsid w:val="00583906"/>
    <w:rsid w:val="007C56AA"/>
    <w:rsid w:val="00914864"/>
    <w:rsid w:val="00A34D94"/>
    <w:rsid w:val="00A84603"/>
    <w:rsid w:val="00AD391A"/>
    <w:rsid w:val="00AF2811"/>
    <w:rsid w:val="00B020DA"/>
    <w:rsid w:val="00B24944"/>
    <w:rsid w:val="00BD7B00"/>
    <w:rsid w:val="00C056E2"/>
    <w:rsid w:val="00C26607"/>
    <w:rsid w:val="00CB577C"/>
    <w:rsid w:val="00D23A3C"/>
    <w:rsid w:val="00D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CB577C"/>
    <w:pPr>
      <w:widowControl w:val="0"/>
      <w:autoSpaceDE w:val="0"/>
      <w:autoSpaceDN w:val="0"/>
      <w:adjustRightInd w:val="0"/>
      <w:spacing w:after="0" w:line="240" w:lineRule="auto"/>
      <w:ind w:left="-291" w:right="-1" w:firstLine="29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428B62EB.dotm</Template>
  <TotalTime>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Angela Maria Delvecchio</cp:lastModifiedBy>
  <cp:revision>11</cp:revision>
  <cp:lastPrinted>2015-12-14T10:11:00Z</cp:lastPrinted>
  <dcterms:created xsi:type="dcterms:W3CDTF">2016-09-28T08:47:00Z</dcterms:created>
  <dcterms:modified xsi:type="dcterms:W3CDTF">2019-09-27T11:03:00Z</dcterms:modified>
</cp:coreProperties>
</file>