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507BD" w14:textId="77777777" w:rsidR="00F1174E" w:rsidRPr="009B586E" w:rsidRDefault="00F1174E" w:rsidP="009B586E">
      <w:pPr>
        <w:rPr>
          <w:sz w:val="28"/>
          <w:szCs w:val="28"/>
        </w:rPr>
      </w:pPr>
      <w:r w:rsidRPr="009B586E">
        <w:rPr>
          <w:sz w:val="28"/>
          <w:szCs w:val="28"/>
        </w:rPr>
        <w:t>COMUNICAZIONE N.</w:t>
      </w:r>
      <w:r w:rsidR="00F1414B" w:rsidRPr="009B586E">
        <w:rPr>
          <w:sz w:val="28"/>
          <w:szCs w:val="28"/>
        </w:rPr>
        <w:t xml:space="preserve"> </w:t>
      </w:r>
      <w:r w:rsidR="00576004" w:rsidRPr="009B586E">
        <w:rPr>
          <w:sz w:val="28"/>
          <w:szCs w:val="28"/>
        </w:rPr>
        <w:t>….</w:t>
      </w:r>
      <w:r w:rsidRPr="009B586E">
        <w:rPr>
          <w:sz w:val="28"/>
          <w:szCs w:val="28"/>
        </w:rPr>
        <w:t xml:space="preserve">     </w:t>
      </w:r>
      <w:proofErr w:type="gramStart"/>
      <w:r w:rsidRPr="009B586E">
        <w:rPr>
          <w:sz w:val="28"/>
          <w:szCs w:val="28"/>
        </w:rPr>
        <w:t xml:space="preserve">del  </w:t>
      </w:r>
      <w:r w:rsidR="00AC65D0" w:rsidRPr="009B586E">
        <w:rPr>
          <w:sz w:val="28"/>
          <w:szCs w:val="28"/>
        </w:rPr>
        <w:t>23</w:t>
      </w:r>
      <w:proofErr w:type="gramEnd"/>
      <w:r w:rsidR="00AC65D0" w:rsidRPr="009B586E">
        <w:rPr>
          <w:sz w:val="28"/>
          <w:szCs w:val="28"/>
        </w:rPr>
        <w:t>/07/2018</w:t>
      </w:r>
    </w:p>
    <w:p w14:paraId="5036963B" w14:textId="77777777" w:rsidR="00F1414B" w:rsidRPr="009B586E" w:rsidRDefault="00F1414B" w:rsidP="009B586E">
      <w:pPr>
        <w:rPr>
          <w:sz w:val="28"/>
          <w:szCs w:val="28"/>
        </w:rPr>
      </w:pPr>
    </w:p>
    <w:p w14:paraId="592E3497" w14:textId="77777777" w:rsidR="00F1174E" w:rsidRPr="009B586E" w:rsidRDefault="00F1174E" w:rsidP="009B586E">
      <w:pPr>
        <w:ind w:left="2832" w:firstLine="708"/>
        <w:rPr>
          <w:sz w:val="28"/>
          <w:szCs w:val="28"/>
        </w:rPr>
      </w:pPr>
      <w:r w:rsidRPr="009B586E">
        <w:rPr>
          <w:sz w:val="28"/>
          <w:szCs w:val="28"/>
        </w:rPr>
        <w:t>A</w:t>
      </w:r>
      <w:r w:rsidR="00F1414B" w:rsidRPr="009B586E">
        <w:rPr>
          <w:sz w:val="28"/>
          <w:szCs w:val="28"/>
        </w:rPr>
        <w:t xml:space="preserve">gli </w:t>
      </w:r>
      <w:r w:rsidRPr="009B586E">
        <w:rPr>
          <w:sz w:val="28"/>
          <w:szCs w:val="28"/>
        </w:rPr>
        <w:t>STUDENTI E GENITORI degli alunni</w:t>
      </w:r>
      <w:r w:rsidR="00F1414B" w:rsidRPr="009B586E">
        <w:rPr>
          <w:sz w:val="28"/>
          <w:szCs w:val="28"/>
        </w:rPr>
        <w:t xml:space="preserve"> interessati</w:t>
      </w:r>
    </w:p>
    <w:p w14:paraId="5CA478EB" w14:textId="77777777" w:rsidR="00FC100C" w:rsidRPr="009B586E" w:rsidRDefault="00FC100C" w:rsidP="009B586E">
      <w:pPr>
        <w:tabs>
          <w:tab w:val="left" w:pos="3544"/>
        </w:tabs>
        <w:ind w:left="3540" w:right="835"/>
        <w:rPr>
          <w:sz w:val="28"/>
          <w:szCs w:val="28"/>
        </w:rPr>
      </w:pPr>
    </w:p>
    <w:p w14:paraId="2CBFB713" w14:textId="77777777" w:rsidR="00FC100C" w:rsidRPr="009B586E" w:rsidRDefault="00FC100C" w:rsidP="009B586E">
      <w:pPr>
        <w:tabs>
          <w:tab w:val="left" w:pos="3544"/>
        </w:tabs>
        <w:ind w:left="3540" w:right="835"/>
        <w:rPr>
          <w:sz w:val="28"/>
          <w:szCs w:val="28"/>
        </w:rPr>
      </w:pPr>
    </w:p>
    <w:p w14:paraId="51DF165D" w14:textId="5C3C87F4" w:rsidR="00F1174E" w:rsidRPr="009B586E" w:rsidRDefault="00F1174E" w:rsidP="009B586E">
      <w:pPr>
        <w:tabs>
          <w:tab w:val="left" w:pos="2920"/>
        </w:tabs>
        <w:ind w:left="752" w:right="835"/>
        <w:rPr>
          <w:b/>
          <w:sz w:val="28"/>
          <w:szCs w:val="28"/>
        </w:rPr>
      </w:pPr>
      <w:r w:rsidRPr="009B586E">
        <w:rPr>
          <w:sz w:val="28"/>
          <w:szCs w:val="28"/>
        </w:rPr>
        <w:t xml:space="preserve">OGGETTO: </w:t>
      </w:r>
      <w:r w:rsidR="009B586E" w:rsidRPr="009B586E">
        <w:rPr>
          <w:sz w:val="28"/>
          <w:szCs w:val="28"/>
        </w:rPr>
        <w:t xml:space="preserve">CALENDARIO MODULO FORMATIVO </w:t>
      </w:r>
      <w:proofErr w:type="gramStart"/>
      <w:r w:rsidR="00AC65D0" w:rsidRPr="009B586E">
        <w:rPr>
          <w:sz w:val="28"/>
          <w:szCs w:val="28"/>
        </w:rPr>
        <w:t>PON</w:t>
      </w:r>
      <w:r w:rsidR="009B586E" w:rsidRPr="009B586E">
        <w:rPr>
          <w:sz w:val="28"/>
          <w:szCs w:val="28"/>
        </w:rPr>
        <w:t xml:space="preserve"> </w:t>
      </w:r>
      <w:r w:rsidR="00AC65D0" w:rsidRPr="009B586E">
        <w:rPr>
          <w:sz w:val="28"/>
          <w:szCs w:val="28"/>
        </w:rPr>
        <w:t xml:space="preserve"> </w:t>
      </w:r>
      <w:r w:rsidR="009B586E" w:rsidRPr="009B586E">
        <w:rPr>
          <w:sz w:val="28"/>
          <w:szCs w:val="28"/>
        </w:rPr>
        <w:t>“</w:t>
      </w:r>
      <w:proofErr w:type="gramEnd"/>
      <w:r w:rsidR="005203F1" w:rsidRPr="009B586E">
        <w:rPr>
          <w:sz w:val="28"/>
          <w:szCs w:val="28"/>
        </w:rPr>
        <w:t>Sport Natura e Storia</w:t>
      </w:r>
      <w:r w:rsidR="009B586E" w:rsidRPr="009B586E">
        <w:rPr>
          <w:sz w:val="28"/>
          <w:szCs w:val="28"/>
        </w:rPr>
        <w:t xml:space="preserve">” </w:t>
      </w:r>
      <w:r w:rsidR="009B586E" w:rsidRPr="009B586E">
        <w:rPr>
          <w:b/>
          <w:sz w:val="28"/>
          <w:szCs w:val="28"/>
        </w:rPr>
        <w:t>settembre 2018</w:t>
      </w:r>
    </w:p>
    <w:p w14:paraId="53C5AF2A" w14:textId="0BA75DFA" w:rsidR="00F1174E" w:rsidRPr="009B586E" w:rsidRDefault="00ED68FD" w:rsidP="009B586E">
      <w:pPr>
        <w:tabs>
          <w:tab w:val="left" w:pos="2920"/>
        </w:tabs>
        <w:ind w:left="752" w:right="835"/>
        <w:rPr>
          <w:sz w:val="28"/>
          <w:szCs w:val="28"/>
        </w:rPr>
      </w:pPr>
      <w:r w:rsidRPr="009B586E">
        <w:rPr>
          <w:sz w:val="28"/>
          <w:szCs w:val="28"/>
        </w:rPr>
        <w:t>(VOGA ALLA VENETA – LAGUNA DI VENEZIA)</w:t>
      </w:r>
    </w:p>
    <w:p w14:paraId="61DDD11F" w14:textId="77777777" w:rsidR="00F1174E" w:rsidRPr="009B586E" w:rsidRDefault="00F1174E" w:rsidP="009B586E">
      <w:pPr>
        <w:ind w:left="783"/>
        <w:rPr>
          <w:sz w:val="28"/>
          <w:szCs w:val="28"/>
        </w:rPr>
      </w:pPr>
      <w:proofErr w:type="gramStart"/>
      <w:r w:rsidRPr="009B586E">
        <w:rPr>
          <w:sz w:val="28"/>
          <w:szCs w:val="28"/>
        </w:rPr>
        <w:t>Progetto .</w:t>
      </w:r>
      <w:proofErr w:type="gramEnd"/>
      <w:r w:rsidRPr="009B586E">
        <w:rPr>
          <w:sz w:val="28"/>
          <w:szCs w:val="28"/>
        </w:rPr>
        <w:t xml:space="preserve"> 10.1.1A-FSEPON-VE-2017-71. </w:t>
      </w:r>
    </w:p>
    <w:p w14:paraId="15AC7D90" w14:textId="77777777" w:rsidR="00F1174E" w:rsidRPr="009B586E" w:rsidRDefault="00F1174E" w:rsidP="009B586E">
      <w:pPr>
        <w:ind w:left="783"/>
        <w:rPr>
          <w:sz w:val="28"/>
          <w:szCs w:val="28"/>
        </w:rPr>
      </w:pPr>
      <w:r w:rsidRPr="009B586E">
        <w:rPr>
          <w:sz w:val="28"/>
          <w:szCs w:val="28"/>
        </w:rPr>
        <w:t>CUP: B76D17000210002</w:t>
      </w:r>
    </w:p>
    <w:p w14:paraId="1559B4FD" w14:textId="77777777" w:rsidR="00576004" w:rsidRPr="009B586E" w:rsidRDefault="00576004" w:rsidP="009B586E">
      <w:pPr>
        <w:ind w:left="783"/>
        <w:rPr>
          <w:sz w:val="28"/>
          <w:szCs w:val="28"/>
        </w:rPr>
      </w:pPr>
    </w:p>
    <w:p w14:paraId="11637743" w14:textId="77777777" w:rsidR="00AC65D0" w:rsidRPr="009B586E" w:rsidRDefault="00AC65D0" w:rsidP="009B586E">
      <w:pPr>
        <w:rPr>
          <w:sz w:val="28"/>
          <w:szCs w:val="28"/>
        </w:rPr>
      </w:pPr>
      <w:r w:rsidRPr="009B586E">
        <w:rPr>
          <w:sz w:val="28"/>
          <w:szCs w:val="28"/>
        </w:rPr>
        <w:t>Si informano gli studenti e le famiglie interessate che è stato definito il calendario del modulo formativo: “</w:t>
      </w:r>
      <w:r w:rsidR="00576004" w:rsidRPr="009B586E">
        <w:rPr>
          <w:sz w:val="28"/>
          <w:szCs w:val="28"/>
        </w:rPr>
        <w:t>Sport Natura e Storia</w:t>
      </w:r>
      <w:r w:rsidRPr="009B586E">
        <w:rPr>
          <w:sz w:val="28"/>
          <w:szCs w:val="28"/>
        </w:rPr>
        <w:t>”</w:t>
      </w:r>
    </w:p>
    <w:p w14:paraId="401AF8D7" w14:textId="36DE9676" w:rsidR="00AC65D0" w:rsidRPr="009B586E" w:rsidRDefault="00AC65D0" w:rsidP="009B586E">
      <w:pPr>
        <w:rPr>
          <w:sz w:val="28"/>
          <w:szCs w:val="28"/>
        </w:rPr>
      </w:pPr>
      <w:r w:rsidRPr="009B586E">
        <w:rPr>
          <w:sz w:val="28"/>
          <w:szCs w:val="28"/>
        </w:rPr>
        <w:t>Il modulo ha l’obiettivo di coniugare l’attività motoria e l’educazione ambientale ed è</w:t>
      </w:r>
      <w:r w:rsidR="00625642">
        <w:rPr>
          <w:sz w:val="28"/>
          <w:szCs w:val="28"/>
        </w:rPr>
        <w:t xml:space="preserve"> volto a </w:t>
      </w:r>
      <w:r w:rsidR="00576004" w:rsidRPr="009B586E">
        <w:rPr>
          <w:sz w:val="28"/>
          <w:szCs w:val="28"/>
        </w:rPr>
        <w:t>scoprire le caratteristiche del territorio della gronda lagunare;</w:t>
      </w:r>
    </w:p>
    <w:p w14:paraId="33DC638E" w14:textId="7CD5CFF9" w:rsidR="00AC65D0" w:rsidRPr="009B586E" w:rsidRDefault="00576004" w:rsidP="009B586E">
      <w:pPr>
        <w:ind w:firstLine="708"/>
        <w:rPr>
          <w:sz w:val="28"/>
          <w:szCs w:val="28"/>
        </w:rPr>
      </w:pPr>
      <w:r w:rsidRPr="009B586E">
        <w:rPr>
          <w:sz w:val="28"/>
          <w:szCs w:val="28"/>
        </w:rPr>
        <w:t xml:space="preserve">Il modulo della durata di 30 </w:t>
      </w:r>
      <w:proofErr w:type="gramStart"/>
      <w:r w:rsidRPr="009B586E">
        <w:rPr>
          <w:sz w:val="28"/>
          <w:szCs w:val="28"/>
        </w:rPr>
        <w:t xml:space="preserve">ore </w:t>
      </w:r>
      <w:r w:rsidR="00AC65D0" w:rsidRPr="009B586E">
        <w:rPr>
          <w:sz w:val="28"/>
          <w:szCs w:val="28"/>
        </w:rPr>
        <w:t xml:space="preserve"> extra</w:t>
      </w:r>
      <w:proofErr w:type="gramEnd"/>
      <w:r w:rsidR="00AC65D0" w:rsidRPr="009B586E">
        <w:rPr>
          <w:sz w:val="28"/>
          <w:szCs w:val="28"/>
        </w:rPr>
        <w:t xml:space="preserve"> curricolari è per gli studenti </w:t>
      </w:r>
      <w:r w:rsidR="001F02DE" w:rsidRPr="00625642">
        <w:rPr>
          <w:b/>
          <w:sz w:val="28"/>
          <w:szCs w:val="28"/>
        </w:rPr>
        <w:t xml:space="preserve">completamente </w:t>
      </w:r>
      <w:r w:rsidR="00AC65D0" w:rsidRPr="00625642">
        <w:rPr>
          <w:b/>
          <w:sz w:val="28"/>
          <w:szCs w:val="28"/>
        </w:rPr>
        <w:t xml:space="preserve">gratuito </w:t>
      </w:r>
      <w:r w:rsidR="00AC65D0" w:rsidRPr="009B586E">
        <w:rPr>
          <w:sz w:val="28"/>
          <w:szCs w:val="28"/>
        </w:rPr>
        <w:t>grazie all’utilizzo del</w:t>
      </w:r>
      <w:r w:rsidR="001F02DE" w:rsidRPr="009B586E">
        <w:rPr>
          <w:sz w:val="28"/>
          <w:szCs w:val="28"/>
        </w:rPr>
        <w:t xml:space="preserve"> finanziamento ottenuto tramite il</w:t>
      </w:r>
      <w:r w:rsidR="00AC65D0" w:rsidRPr="009B586E">
        <w:rPr>
          <w:sz w:val="28"/>
          <w:szCs w:val="28"/>
        </w:rPr>
        <w:t xml:space="preserve"> fondo sociale europeo ed è aperto a tutti gli studenti dell’</w:t>
      </w:r>
      <w:r w:rsidR="001F02DE" w:rsidRPr="009B586E">
        <w:rPr>
          <w:sz w:val="28"/>
          <w:szCs w:val="28"/>
        </w:rPr>
        <w:t>istituto fino ad esaurimento dei posti disponibili (16 studenti).</w:t>
      </w:r>
    </w:p>
    <w:p w14:paraId="7669F11C" w14:textId="4187A0B6" w:rsidR="001F02DE" w:rsidRPr="009B586E" w:rsidRDefault="001F02DE" w:rsidP="009B586E">
      <w:pPr>
        <w:pBdr>
          <w:top w:val="nil"/>
          <w:left w:val="nil"/>
          <w:bottom w:val="nil"/>
          <w:right w:val="nil"/>
          <w:between w:val="nil"/>
        </w:pBdr>
        <w:spacing w:after="2"/>
        <w:jc w:val="both"/>
        <w:rPr>
          <w:color w:val="000000"/>
          <w:sz w:val="28"/>
          <w:szCs w:val="28"/>
        </w:rPr>
      </w:pPr>
      <w:r w:rsidRPr="009B586E">
        <w:rPr>
          <w:sz w:val="28"/>
          <w:szCs w:val="28"/>
        </w:rPr>
        <w:t xml:space="preserve">Nel caso di un numero eccessivo di domande sarà data priorità a chi ha già prodotto regolare domanda di partecipazione e </w:t>
      </w:r>
      <w:r w:rsidRPr="009B586E">
        <w:rPr>
          <w:color w:val="000000"/>
          <w:sz w:val="28"/>
          <w:szCs w:val="28"/>
        </w:rPr>
        <w:t>a</w:t>
      </w:r>
      <w:r w:rsidR="00625642">
        <w:rPr>
          <w:color w:val="000000"/>
          <w:sz w:val="28"/>
          <w:szCs w:val="28"/>
        </w:rPr>
        <w:t>gli s</w:t>
      </w:r>
      <w:r w:rsidRPr="009B586E">
        <w:rPr>
          <w:color w:val="000000"/>
          <w:sz w:val="28"/>
          <w:szCs w:val="28"/>
        </w:rPr>
        <w:t>tudenti del</w:t>
      </w:r>
      <w:r w:rsidR="00625642">
        <w:rPr>
          <w:color w:val="000000"/>
          <w:sz w:val="28"/>
          <w:szCs w:val="28"/>
        </w:rPr>
        <w:t xml:space="preserve"> biennio e delle classi terze in particolare agli studenti </w:t>
      </w:r>
      <w:r w:rsidRPr="009B586E">
        <w:rPr>
          <w:color w:val="000000"/>
          <w:sz w:val="28"/>
          <w:szCs w:val="28"/>
        </w:rPr>
        <w:t>a rischio di abbandono del percorso scolastico o in condizioni socio-economiche svantaggiate o che presentino difficoltà relazionali o disabilità.</w:t>
      </w:r>
    </w:p>
    <w:p w14:paraId="48E2A75A" w14:textId="0B2D4189" w:rsidR="00576004" w:rsidRPr="009B586E" w:rsidRDefault="00576004" w:rsidP="009B586E">
      <w:pPr>
        <w:ind w:firstLine="708"/>
        <w:rPr>
          <w:sz w:val="28"/>
          <w:szCs w:val="28"/>
        </w:rPr>
      </w:pPr>
      <w:r w:rsidRPr="009B586E">
        <w:rPr>
          <w:sz w:val="28"/>
          <w:szCs w:val="28"/>
        </w:rPr>
        <w:t xml:space="preserve">L’attività sarà svolta presso Punta San Giuliano dove ha sede il Polo Nautico, ossia sulla gronda lagunare tra Mestre e Venezia </w:t>
      </w:r>
      <w:r w:rsidR="001F02DE" w:rsidRPr="009B586E">
        <w:rPr>
          <w:sz w:val="28"/>
          <w:szCs w:val="28"/>
        </w:rPr>
        <w:t>avvalendosi degli esperti dell’</w:t>
      </w:r>
      <w:r w:rsidRPr="009B586E">
        <w:rPr>
          <w:sz w:val="28"/>
          <w:szCs w:val="28"/>
        </w:rPr>
        <w:t>Associazione USPORT</w:t>
      </w:r>
      <w:r w:rsidR="001F02DE" w:rsidRPr="009B586E">
        <w:rPr>
          <w:sz w:val="28"/>
          <w:szCs w:val="28"/>
        </w:rPr>
        <w:t xml:space="preserve"> che</w:t>
      </w:r>
      <w:r w:rsidRPr="009B586E">
        <w:rPr>
          <w:sz w:val="28"/>
          <w:szCs w:val="28"/>
        </w:rPr>
        <w:t xml:space="preserve"> metterà a</w:t>
      </w:r>
      <w:r w:rsidR="001F02DE" w:rsidRPr="009B586E">
        <w:rPr>
          <w:sz w:val="28"/>
          <w:szCs w:val="28"/>
        </w:rPr>
        <w:t>nche a</w:t>
      </w:r>
      <w:r w:rsidRPr="009B586E">
        <w:rPr>
          <w:sz w:val="28"/>
          <w:szCs w:val="28"/>
        </w:rPr>
        <w:t xml:space="preserve"> disposizione materiali e </w:t>
      </w:r>
      <w:proofErr w:type="gramStart"/>
      <w:r w:rsidRPr="009B586E">
        <w:rPr>
          <w:sz w:val="28"/>
          <w:szCs w:val="28"/>
        </w:rPr>
        <w:t xml:space="preserve">personale </w:t>
      </w:r>
      <w:r w:rsidR="001F02DE" w:rsidRPr="009B586E">
        <w:rPr>
          <w:sz w:val="28"/>
          <w:szCs w:val="28"/>
        </w:rPr>
        <w:t>.</w:t>
      </w:r>
      <w:proofErr w:type="gramEnd"/>
    </w:p>
    <w:p w14:paraId="3A3B0AE7" w14:textId="77777777" w:rsidR="00576004" w:rsidRPr="009B586E" w:rsidRDefault="00576004" w:rsidP="009B586E">
      <w:pPr>
        <w:ind w:left="783"/>
        <w:rPr>
          <w:sz w:val="28"/>
          <w:szCs w:val="28"/>
        </w:rPr>
      </w:pPr>
    </w:p>
    <w:p w14:paraId="319CBFCD" w14:textId="7152C377" w:rsidR="001F02DE" w:rsidRPr="009B586E" w:rsidRDefault="001F02DE" w:rsidP="009B586E">
      <w:pPr>
        <w:ind w:left="783"/>
        <w:rPr>
          <w:sz w:val="28"/>
          <w:szCs w:val="28"/>
        </w:rPr>
      </w:pPr>
      <w:r w:rsidRPr="009B586E">
        <w:rPr>
          <w:sz w:val="28"/>
          <w:szCs w:val="28"/>
        </w:rPr>
        <w:t>Calendario previsto</w:t>
      </w:r>
      <w:r w:rsidR="00625642">
        <w:rPr>
          <w:sz w:val="28"/>
          <w:szCs w:val="28"/>
        </w:rPr>
        <w:t>*</w:t>
      </w:r>
      <w:r w:rsidRPr="009B586E">
        <w:rPr>
          <w:sz w:val="28"/>
          <w:szCs w:val="28"/>
        </w:rPr>
        <w:t>:</w:t>
      </w:r>
    </w:p>
    <w:p w14:paraId="6576F6A9" w14:textId="77777777" w:rsidR="001F02DE" w:rsidRPr="009B586E" w:rsidRDefault="001F02DE" w:rsidP="009B586E">
      <w:pPr>
        <w:ind w:left="783"/>
        <w:rPr>
          <w:sz w:val="28"/>
          <w:szCs w:val="28"/>
        </w:rPr>
      </w:pPr>
    </w:p>
    <w:p w14:paraId="7446FA07" w14:textId="77777777" w:rsidR="001F02DE" w:rsidRPr="009B586E" w:rsidRDefault="00576004" w:rsidP="009B586E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9B586E">
        <w:rPr>
          <w:rFonts w:ascii="Arial" w:hAnsi="Arial" w:cs="Arial"/>
          <w:color w:val="222222"/>
          <w:sz w:val="28"/>
          <w:szCs w:val="28"/>
        </w:rPr>
        <w:t>3 settembre            3 ore al mattino</w:t>
      </w:r>
      <w:r w:rsidRPr="009B586E">
        <w:rPr>
          <w:rFonts w:ascii="Arial" w:hAnsi="Arial" w:cs="Arial"/>
          <w:color w:val="222222"/>
          <w:sz w:val="28"/>
          <w:szCs w:val="28"/>
        </w:rPr>
        <w:br/>
        <w:t>5 “                                       "</w:t>
      </w:r>
      <w:r w:rsidRPr="009B586E">
        <w:rPr>
          <w:rFonts w:ascii="Arial" w:hAnsi="Arial" w:cs="Arial"/>
          <w:color w:val="222222"/>
          <w:sz w:val="28"/>
          <w:szCs w:val="28"/>
        </w:rPr>
        <w:br/>
        <w:t>7 “                                       "</w:t>
      </w:r>
    </w:p>
    <w:p w14:paraId="1DC2E9AA" w14:textId="112554F2" w:rsidR="009B586E" w:rsidRPr="009B586E" w:rsidRDefault="001F02DE" w:rsidP="009B586E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9B586E">
        <w:rPr>
          <w:rFonts w:ascii="Arial" w:hAnsi="Arial" w:cs="Arial"/>
          <w:color w:val="222222"/>
          <w:sz w:val="28"/>
          <w:szCs w:val="28"/>
        </w:rPr>
        <w:t xml:space="preserve">8 settembre </w:t>
      </w:r>
      <w:r w:rsidR="009B586E" w:rsidRPr="009B586E">
        <w:rPr>
          <w:rFonts w:ascii="Arial" w:hAnsi="Arial" w:cs="Arial"/>
          <w:color w:val="222222"/>
          <w:sz w:val="28"/>
          <w:szCs w:val="28"/>
        </w:rPr>
        <w:tab/>
        <w:t xml:space="preserve">    intera giornata dedicata all’</w:t>
      </w:r>
      <w:r w:rsidRPr="009B586E">
        <w:rPr>
          <w:rFonts w:ascii="Arial" w:hAnsi="Arial" w:cs="Arial"/>
          <w:color w:val="222222"/>
          <w:sz w:val="28"/>
          <w:szCs w:val="28"/>
        </w:rPr>
        <w:t>attività di voga alla veneta con lezione / racconto sulla storia e sui mestieri</w:t>
      </w:r>
      <w:r w:rsidRPr="009B586E">
        <w:rPr>
          <w:rFonts w:ascii="Arial" w:hAnsi="Arial" w:cs="Arial"/>
          <w:color w:val="222222"/>
          <w:sz w:val="28"/>
          <w:szCs w:val="28"/>
        </w:rPr>
        <w:t xml:space="preserve"> e visita di un antico squero. (</w:t>
      </w:r>
      <w:r w:rsidRPr="009B586E">
        <w:rPr>
          <w:rFonts w:ascii="Arial" w:hAnsi="Arial" w:cs="Arial"/>
          <w:color w:val="222222"/>
          <w:sz w:val="28"/>
          <w:szCs w:val="28"/>
        </w:rPr>
        <w:t xml:space="preserve">Squero </w:t>
      </w:r>
      <w:proofErr w:type="gramStart"/>
      <w:r w:rsidRPr="009B586E">
        <w:rPr>
          <w:rFonts w:ascii="Arial" w:hAnsi="Arial" w:cs="Arial"/>
          <w:color w:val="222222"/>
          <w:sz w:val="28"/>
          <w:szCs w:val="28"/>
        </w:rPr>
        <w:t>Vecio  in</w:t>
      </w:r>
      <w:proofErr w:type="gramEnd"/>
      <w:r w:rsidRPr="009B586E">
        <w:rPr>
          <w:rFonts w:ascii="Arial" w:hAnsi="Arial" w:cs="Arial"/>
          <w:color w:val="222222"/>
          <w:sz w:val="28"/>
          <w:szCs w:val="28"/>
        </w:rPr>
        <w:t xml:space="preserve"> Rio dei Mendicanti).</w:t>
      </w:r>
      <w:r w:rsidR="009B586E" w:rsidRPr="009B586E">
        <w:rPr>
          <w:rFonts w:ascii="Arial" w:hAnsi="Arial" w:cs="Arial"/>
          <w:color w:val="222222"/>
          <w:sz w:val="28"/>
          <w:szCs w:val="28"/>
        </w:rPr>
        <w:t xml:space="preserve"> </w:t>
      </w:r>
    </w:p>
    <w:p w14:paraId="41EEA895" w14:textId="77777777" w:rsidR="009B586E" w:rsidRPr="009B586E" w:rsidRDefault="009B586E" w:rsidP="009B586E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14:paraId="48E39AC6" w14:textId="643E174F" w:rsidR="00F1174E" w:rsidRPr="009B586E" w:rsidRDefault="009B586E" w:rsidP="009B586E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9B586E">
        <w:rPr>
          <w:rFonts w:ascii="Arial" w:hAnsi="Arial" w:cs="Arial"/>
          <w:color w:val="222222"/>
          <w:sz w:val="28"/>
          <w:szCs w:val="28"/>
        </w:rPr>
        <w:lastRenderedPageBreak/>
        <w:t>10 settembre</w:t>
      </w:r>
      <w:r w:rsidRPr="009B586E">
        <w:rPr>
          <w:rFonts w:ascii="Arial" w:hAnsi="Arial" w:cs="Arial"/>
          <w:color w:val="222222"/>
          <w:sz w:val="28"/>
          <w:szCs w:val="28"/>
        </w:rPr>
        <w:tab/>
        <w:t xml:space="preserve">    3 ore al mattino                     “</w:t>
      </w:r>
      <w:r w:rsidR="00576004" w:rsidRPr="009B586E">
        <w:rPr>
          <w:rFonts w:ascii="Arial" w:hAnsi="Arial" w:cs="Arial"/>
          <w:color w:val="222222"/>
          <w:sz w:val="28"/>
          <w:szCs w:val="28"/>
        </w:rPr>
        <w:br/>
        <w:t>12 settembre          2 ore al pomeriggio</w:t>
      </w:r>
      <w:r w:rsidR="00576004" w:rsidRPr="009B586E">
        <w:rPr>
          <w:rFonts w:ascii="Arial" w:hAnsi="Arial" w:cs="Arial"/>
          <w:color w:val="222222"/>
          <w:sz w:val="28"/>
          <w:szCs w:val="28"/>
        </w:rPr>
        <w:br/>
        <w:t>14    "</w:t>
      </w:r>
      <w:r w:rsidR="00576004" w:rsidRPr="009B586E">
        <w:rPr>
          <w:rFonts w:ascii="Arial" w:hAnsi="Arial" w:cs="Arial"/>
          <w:color w:val="222222"/>
          <w:sz w:val="28"/>
          <w:szCs w:val="28"/>
        </w:rPr>
        <w:br/>
        <w:t>17    "</w:t>
      </w:r>
      <w:r w:rsidR="00576004" w:rsidRPr="009B586E">
        <w:rPr>
          <w:rFonts w:ascii="Arial" w:hAnsi="Arial" w:cs="Arial"/>
          <w:color w:val="222222"/>
          <w:sz w:val="28"/>
          <w:szCs w:val="28"/>
        </w:rPr>
        <w:br/>
        <w:t xml:space="preserve">19 </w:t>
      </w:r>
      <w:r w:rsidRPr="009B586E">
        <w:rPr>
          <w:rFonts w:ascii="Arial" w:hAnsi="Arial" w:cs="Arial"/>
          <w:color w:val="222222"/>
          <w:sz w:val="28"/>
          <w:szCs w:val="28"/>
        </w:rPr>
        <w:t>   "</w:t>
      </w:r>
      <w:r w:rsidRPr="009B586E">
        <w:rPr>
          <w:rFonts w:ascii="Arial" w:hAnsi="Arial" w:cs="Arial"/>
          <w:color w:val="222222"/>
          <w:sz w:val="28"/>
          <w:szCs w:val="28"/>
        </w:rPr>
        <w:br/>
        <w:t>21    “</w:t>
      </w:r>
    </w:p>
    <w:p w14:paraId="6E6B9291" w14:textId="77777777" w:rsidR="009B586E" w:rsidRPr="009B586E" w:rsidRDefault="009B586E" w:rsidP="009B586E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14:paraId="2F83A4D2" w14:textId="21853D5E" w:rsidR="00625642" w:rsidRPr="00625642" w:rsidRDefault="00625642" w:rsidP="00625642">
      <w:pPr>
        <w:pStyle w:val="Paragrafoelenco"/>
        <w:numPr>
          <w:ilvl w:val="0"/>
          <w:numId w:val="3"/>
        </w:numPr>
        <w:shd w:val="clear" w:color="auto" w:fill="FFFFFF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Il </w:t>
      </w:r>
      <w:proofErr w:type="spellStart"/>
      <w:r>
        <w:rPr>
          <w:sz w:val="28"/>
          <w:szCs w:val="28"/>
          <w:lang w:val="fr-FR"/>
        </w:rPr>
        <w:t>calendario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potrà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subire</w:t>
      </w:r>
      <w:proofErr w:type="spellEnd"/>
      <w:r>
        <w:rPr>
          <w:sz w:val="28"/>
          <w:szCs w:val="28"/>
          <w:lang w:val="fr-FR"/>
        </w:rPr>
        <w:t xml:space="preserve"> delle </w:t>
      </w:r>
      <w:proofErr w:type="spellStart"/>
      <w:r>
        <w:rPr>
          <w:sz w:val="28"/>
          <w:szCs w:val="28"/>
          <w:lang w:val="fr-FR"/>
        </w:rPr>
        <w:t>variazioni</w:t>
      </w:r>
      <w:proofErr w:type="spellEnd"/>
      <w:r>
        <w:rPr>
          <w:sz w:val="28"/>
          <w:szCs w:val="28"/>
          <w:lang w:val="fr-FR"/>
        </w:rPr>
        <w:t xml:space="preserve"> a causa delle </w:t>
      </w:r>
      <w:proofErr w:type="spellStart"/>
      <w:r>
        <w:rPr>
          <w:sz w:val="28"/>
          <w:szCs w:val="28"/>
          <w:lang w:val="fr-FR"/>
        </w:rPr>
        <w:t>condizioni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meteo</w:t>
      </w:r>
      <w:proofErr w:type="spellEnd"/>
      <w:r>
        <w:rPr>
          <w:sz w:val="28"/>
          <w:szCs w:val="28"/>
          <w:lang w:val="fr-FR"/>
        </w:rPr>
        <w:t>.</w:t>
      </w:r>
    </w:p>
    <w:p w14:paraId="2119CCD7" w14:textId="77777777" w:rsidR="009B586E" w:rsidRPr="009B586E" w:rsidRDefault="009B586E" w:rsidP="009B586E">
      <w:pPr>
        <w:rPr>
          <w:sz w:val="28"/>
          <w:szCs w:val="28"/>
        </w:rPr>
      </w:pPr>
    </w:p>
    <w:p w14:paraId="7247D7AB" w14:textId="603877A4" w:rsidR="00F1174E" w:rsidRPr="009B586E" w:rsidRDefault="009B586E" w:rsidP="009B586E">
      <w:pPr>
        <w:rPr>
          <w:sz w:val="28"/>
          <w:szCs w:val="28"/>
        </w:rPr>
      </w:pPr>
      <w:r w:rsidRPr="009B586E">
        <w:rPr>
          <w:sz w:val="28"/>
          <w:szCs w:val="28"/>
        </w:rPr>
        <w:t>Gli studenti che parteciperanno ad almeno il 75% delle lezioni riceveranno l’attestato</w:t>
      </w:r>
      <w:r w:rsidR="00625642">
        <w:rPr>
          <w:sz w:val="28"/>
          <w:szCs w:val="28"/>
        </w:rPr>
        <w:t xml:space="preserve"> di partecipazione</w:t>
      </w:r>
    </w:p>
    <w:p w14:paraId="3FE7B4F9" w14:textId="77777777" w:rsidR="009B586E" w:rsidRPr="009B586E" w:rsidRDefault="009B586E" w:rsidP="009B586E">
      <w:pPr>
        <w:rPr>
          <w:sz w:val="28"/>
          <w:szCs w:val="28"/>
        </w:rPr>
      </w:pPr>
    </w:p>
    <w:p w14:paraId="75416397" w14:textId="07C25C77" w:rsidR="009B586E" w:rsidRPr="009B586E" w:rsidRDefault="009B586E" w:rsidP="009B586E">
      <w:pPr>
        <w:rPr>
          <w:sz w:val="28"/>
          <w:szCs w:val="28"/>
        </w:rPr>
      </w:pPr>
      <w:r w:rsidRPr="009B586E">
        <w:rPr>
          <w:sz w:val="28"/>
          <w:szCs w:val="28"/>
        </w:rPr>
        <w:t>Chi fosse interessato ad iscriversi può farlo inviando una mail alla professoressa Cariello</w:t>
      </w:r>
      <w:r w:rsidR="00625642">
        <w:rPr>
          <w:sz w:val="28"/>
          <w:szCs w:val="28"/>
        </w:rPr>
        <w:t xml:space="preserve"> </w:t>
      </w:r>
      <w:hyperlink r:id="rId8" w:history="1">
        <w:r w:rsidRPr="009B586E">
          <w:rPr>
            <w:rStyle w:val="Collegamentoipertestuale"/>
            <w:sz w:val="28"/>
            <w:szCs w:val="28"/>
          </w:rPr>
          <w:t>Lucia.cariello@itiszuccante.gov.it</w:t>
        </w:r>
      </w:hyperlink>
      <w:r w:rsidRPr="009B586E">
        <w:rPr>
          <w:sz w:val="28"/>
          <w:szCs w:val="28"/>
        </w:rPr>
        <w:t xml:space="preserve"> o rivolgendosi alla </w:t>
      </w:r>
      <w:r w:rsidR="00625642">
        <w:rPr>
          <w:sz w:val="28"/>
          <w:szCs w:val="28"/>
        </w:rPr>
        <w:t>Segreteria D</w:t>
      </w:r>
      <w:r w:rsidRPr="009B586E">
        <w:rPr>
          <w:sz w:val="28"/>
          <w:szCs w:val="28"/>
        </w:rPr>
        <w:t>idattica dell’</w:t>
      </w:r>
      <w:r w:rsidR="00625642">
        <w:rPr>
          <w:sz w:val="28"/>
          <w:szCs w:val="28"/>
        </w:rPr>
        <w:t>I</w:t>
      </w:r>
      <w:r w:rsidRPr="009B586E">
        <w:rPr>
          <w:sz w:val="28"/>
          <w:szCs w:val="28"/>
        </w:rPr>
        <w:t>stituto.</w:t>
      </w:r>
    </w:p>
    <w:p w14:paraId="75627D09" w14:textId="77777777" w:rsidR="009B586E" w:rsidRDefault="009B586E" w:rsidP="009B586E">
      <w:pPr>
        <w:rPr>
          <w:sz w:val="28"/>
          <w:szCs w:val="28"/>
        </w:rPr>
      </w:pPr>
    </w:p>
    <w:p w14:paraId="2B79C47D" w14:textId="53DB700E" w:rsidR="00625642" w:rsidRDefault="00625642" w:rsidP="009B586E">
      <w:pPr>
        <w:rPr>
          <w:sz w:val="28"/>
          <w:szCs w:val="28"/>
        </w:rPr>
      </w:pPr>
      <w:r>
        <w:rPr>
          <w:sz w:val="28"/>
          <w:szCs w:val="28"/>
        </w:rPr>
        <w:t>Ulteriori dettagli organizzativi e orari saranno forniti tramite sito della scuola nella settimana che precede l’inizio del corso.</w:t>
      </w:r>
    </w:p>
    <w:p w14:paraId="4DA7EC43" w14:textId="77777777" w:rsidR="00625642" w:rsidRPr="009B586E" w:rsidRDefault="00625642" w:rsidP="009B586E">
      <w:pPr>
        <w:rPr>
          <w:sz w:val="28"/>
          <w:szCs w:val="28"/>
        </w:rPr>
      </w:pPr>
      <w:bookmarkStart w:id="0" w:name="_GoBack"/>
      <w:bookmarkEnd w:id="0"/>
    </w:p>
    <w:p w14:paraId="4929A824" w14:textId="6237C8F5" w:rsidR="00F1174E" w:rsidRPr="009B586E" w:rsidRDefault="00F1174E" w:rsidP="009B586E">
      <w:pPr>
        <w:jc w:val="both"/>
        <w:rPr>
          <w:sz w:val="28"/>
          <w:szCs w:val="28"/>
        </w:rPr>
      </w:pPr>
      <w:r w:rsidRPr="009B586E">
        <w:rPr>
          <w:sz w:val="28"/>
          <w:szCs w:val="28"/>
        </w:rPr>
        <w:t xml:space="preserve">La referente </w:t>
      </w:r>
      <w:r w:rsidR="00625642">
        <w:rPr>
          <w:sz w:val="28"/>
          <w:szCs w:val="28"/>
        </w:rPr>
        <w:t>e tutor del modulo</w:t>
      </w:r>
    </w:p>
    <w:p w14:paraId="5E245201" w14:textId="77777777" w:rsidR="00F1174E" w:rsidRPr="009B586E" w:rsidRDefault="00F1174E" w:rsidP="009B586E">
      <w:pPr>
        <w:jc w:val="both"/>
        <w:rPr>
          <w:sz w:val="28"/>
          <w:szCs w:val="28"/>
        </w:rPr>
      </w:pPr>
      <w:r w:rsidRPr="009B586E">
        <w:rPr>
          <w:sz w:val="28"/>
          <w:szCs w:val="28"/>
        </w:rPr>
        <w:t xml:space="preserve">Prof.ssa </w:t>
      </w:r>
      <w:r w:rsidR="00ED68FD" w:rsidRPr="009B586E">
        <w:rPr>
          <w:sz w:val="28"/>
          <w:szCs w:val="28"/>
        </w:rPr>
        <w:t>Lucia Cariello</w:t>
      </w:r>
      <w:r w:rsidRPr="009B586E">
        <w:rPr>
          <w:sz w:val="28"/>
          <w:szCs w:val="28"/>
        </w:rPr>
        <w:tab/>
      </w:r>
      <w:r w:rsidRPr="009B586E">
        <w:rPr>
          <w:sz w:val="28"/>
          <w:szCs w:val="28"/>
        </w:rPr>
        <w:tab/>
      </w:r>
      <w:r w:rsidRPr="009B586E">
        <w:rPr>
          <w:sz w:val="28"/>
          <w:szCs w:val="28"/>
        </w:rPr>
        <w:tab/>
      </w:r>
      <w:r w:rsidRPr="009B586E">
        <w:rPr>
          <w:sz w:val="28"/>
          <w:szCs w:val="28"/>
        </w:rPr>
        <w:tab/>
      </w:r>
      <w:proofErr w:type="gramStart"/>
      <w:r w:rsidRPr="009B586E">
        <w:rPr>
          <w:sz w:val="28"/>
          <w:szCs w:val="28"/>
        </w:rPr>
        <w:tab/>
        <w:t xml:space="preserve">  Il</w:t>
      </w:r>
      <w:proofErr w:type="gramEnd"/>
      <w:r w:rsidRPr="009B586E">
        <w:rPr>
          <w:sz w:val="28"/>
          <w:szCs w:val="28"/>
        </w:rPr>
        <w:t xml:space="preserve"> Dirigente Scolastico</w:t>
      </w:r>
    </w:p>
    <w:p w14:paraId="326AE3E7" w14:textId="77777777" w:rsidR="00F1174E" w:rsidRPr="009B586E" w:rsidRDefault="001B5FAC" w:rsidP="009B586E">
      <w:pPr>
        <w:tabs>
          <w:tab w:val="center" w:pos="7371"/>
        </w:tabs>
        <w:ind w:left="4956" w:right="-355"/>
        <w:rPr>
          <w:sz w:val="28"/>
          <w:szCs w:val="28"/>
        </w:rPr>
      </w:pPr>
      <w:r w:rsidRPr="009B586E">
        <w:rPr>
          <w:sz w:val="28"/>
          <w:szCs w:val="28"/>
        </w:rPr>
        <w:t xml:space="preserve">            </w:t>
      </w:r>
      <w:r w:rsidR="00F1174E" w:rsidRPr="009B586E">
        <w:rPr>
          <w:sz w:val="28"/>
          <w:szCs w:val="28"/>
        </w:rPr>
        <w:t xml:space="preserve">Prof.ssa Monica </w:t>
      </w:r>
      <w:proofErr w:type="spellStart"/>
      <w:r w:rsidR="00F1174E" w:rsidRPr="009B586E">
        <w:rPr>
          <w:sz w:val="28"/>
          <w:szCs w:val="28"/>
        </w:rPr>
        <w:t>Guaraldo</w:t>
      </w:r>
      <w:proofErr w:type="spellEnd"/>
    </w:p>
    <w:p w14:paraId="49B5F234" w14:textId="77777777" w:rsidR="00525811" w:rsidRPr="009B586E" w:rsidRDefault="00F1174E" w:rsidP="009B586E">
      <w:pPr>
        <w:rPr>
          <w:sz w:val="28"/>
          <w:szCs w:val="28"/>
        </w:rPr>
      </w:pPr>
      <w:r w:rsidRPr="009B586E">
        <w:rPr>
          <w:sz w:val="28"/>
          <w:szCs w:val="28"/>
        </w:rPr>
        <w:tab/>
      </w:r>
    </w:p>
    <w:p w14:paraId="64199433" w14:textId="77777777" w:rsidR="00ED68FD" w:rsidRPr="009B586E" w:rsidRDefault="00ED68FD" w:rsidP="009B586E">
      <w:pPr>
        <w:rPr>
          <w:sz w:val="28"/>
          <w:szCs w:val="28"/>
        </w:rPr>
      </w:pPr>
    </w:p>
    <w:p w14:paraId="4457442A" w14:textId="77777777" w:rsidR="00ED68FD" w:rsidRPr="009B586E" w:rsidRDefault="00ED68FD" w:rsidP="009B586E">
      <w:pPr>
        <w:rPr>
          <w:sz w:val="28"/>
          <w:szCs w:val="28"/>
        </w:rPr>
      </w:pPr>
    </w:p>
    <w:p w14:paraId="62DEDEB7" w14:textId="77777777" w:rsidR="00ED68FD" w:rsidRPr="009B586E" w:rsidRDefault="00ED68FD" w:rsidP="009B586E">
      <w:pPr>
        <w:rPr>
          <w:sz w:val="28"/>
          <w:szCs w:val="28"/>
        </w:rPr>
      </w:pPr>
    </w:p>
    <w:p w14:paraId="1B12FC0F" w14:textId="77777777" w:rsidR="00F1414B" w:rsidRPr="009B586E" w:rsidRDefault="00F1414B" w:rsidP="009B586E">
      <w:pPr>
        <w:rPr>
          <w:sz w:val="28"/>
          <w:szCs w:val="28"/>
        </w:rPr>
      </w:pPr>
    </w:p>
    <w:p w14:paraId="425C7C4D" w14:textId="77777777" w:rsidR="00F1414B" w:rsidRPr="009B586E" w:rsidRDefault="00F1414B" w:rsidP="009B586E">
      <w:pPr>
        <w:rPr>
          <w:sz w:val="28"/>
          <w:szCs w:val="28"/>
        </w:rPr>
      </w:pPr>
    </w:p>
    <w:p w14:paraId="7119804B" w14:textId="77777777" w:rsidR="00F1414B" w:rsidRPr="009B586E" w:rsidRDefault="00F1414B" w:rsidP="009B586E">
      <w:pPr>
        <w:rPr>
          <w:sz w:val="28"/>
          <w:szCs w:val="28"/>
        </w:rPr>
      </w:pPr>
    </w:p>
    <w:p w14:paraId="7A5BB3C8" w14:textId="77777777" w:rsidR="00F1414B" w:rsidRPr="009B586E" w:rsidRDefault="00F1414B" w:rsidP="009B586E">
      <w:pPr>
        <w:rPr>
          <w:sz w:val="28"/>
          <w:szCs w:val="28"/>
        </w:rPr>
      </w:pPr>
    </w:p>
    <w:p w14:paraId="2B0CE749" w14:textId="77777777" w:rsidR="00F1414B" w:rsidRPr="009B586E" w:rsidRDefault="00F1414B" w:rsidP="009B586E">
      <w:pPr>
        <w:rPr>
          <w:sz w:val="28"/>
          <w:szCs w:val="28"/>
        </w:rPr>
      </w:pPr>
    </w:p>
    <w:p w14:paraId="29119717" w14:textId="77777777" w:rsidR="00F1414B" w:rsidRPr="009B586E" w:rsidRDefault="00F1414B" w:rsidP="009B586E">
      <w:pPr>
        <w:rPr>
          <w:sz w:val="28"/>
          <w:szCs w:val="28"/>
        </w:rPr>
      </w:pPr>
    </w:p>
    <w:p w14:paraId="22DE1058" w14:textId="77777777" w:rsidR="00F1414B" w:rsidRPr="009B586E" w:rsidRDefault="00F1414B" w:rsidP="009B586E">
      <w:pPr>
        <w:rPr>
          <w:sz w:val="28"/>
          <w:szCs w:val="28"/>
        </w:rPr>
      </w:pPr>
    </w:p>
    <w:p w14:paraId="3C25C248" w14:textId="77777777" w:rsidR="00F1414B" w:rsidRPr="009B586E" w:rsidRDefault="00F1414B" w:rsidP="009B586E">
      <w:pPr>
        <w:rPr>
          <w:sz w:val="28"/>
          <w:szCs w:val="28"/>
        </w:rPr>
      </w:pPr>
    </w:p>
    <w:p w14:paraId="0F9B147C" w14:textId="77777777" w:rsidR="00F1414B" w:rsidRPr="009B586E" w:rsidRDefault="00F1414B" w:rsidP="009B586E">
      <w:pPr>
        <w:rPr>
          <w:sz w:val="28"/>
          <w:szCs w:val="28"/>
        </w:rPr>
      </w:pPr>
    </w:p>
    <w:p w14:paraId="4B6D81BC" w14:textId="77777777" w:rsidR="00F1414B" w:rsidRPr="009B586E" w:rsidRDefault="00F1414B" w:rsidP="009B586E">
      <w:pPr>
        <w:rPr>
          <w:sz w:val="28"/>
          <w:szCs w:val="28"/>
        </w:rPr>
      </w:pPr>
    </w:p>
    <w:p w14:paraId="4316D4F9" w14:textId="27922F40" w:rsidR="00ED68FD" w:rsidRPr="009B586E" w:rsidRDefault="00ED68FD" w:rsidP="009B586E">
      <w:pPr>
        <w:rPr>
          <w:sz w:val="28"/>
          <w:szCs w:val="28"/>
        </w:rPr>
      </w:pPr>
      <w:r w:rsidRPr="009B58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F53FD4" wp14:editId="249E8D05">
                <wp:simplePos x="0" y="0"/>
                <wp:positionH relativeFrom="column">
                  <wp:posOffset>97155</wp:posOffset>
                </wp:positionH>
                <wp:positionV relativeFrom="paragraph">
                  <wp:posOffset>593725</wp:posOffset>
                </wp:positionV>
                <wp:extent cx="5888355" cy="2002790"/>
                <wp:effectExtent l="0" t="0" r="17145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200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955C7" w14:textId="77777777" w:rsidR="00F1174E" w:rsidRDefault="00F1174E" w:rsidP="00F1174E">
                            <w:r>
                              <w:t>Mestre, li_________________________</w:t>
                            </w:r>
                          </w:p>
                          <w:p w14:paraId="654CB956" w14:textId="77777777" w:rsidR="00F1174E" w:rsidRDefault="00F1174E" w:rsidP="00F1174E">
                            <w:r>
                              <w:t>Il sottoscritto ____________________________________________________</w:t>
                            </w:r>
                          </w:p>
                          <w:p w14:paraId="4B6F16CC" w14:textId="77777777" w:rsidR="00F1174E" w:rsidRDefault="00F1174E" w:rsidP="00F1174E">
                            <w:r>
                              <w:t>genitore dell’</w:t>
                            </w:r>
                            <w:proofErr w:type="spellStart"/>
                            <w:r>
                              <w:t>alunno_______________________________classe</w:t>
                            </w:r>
                            <w:proofErr w:type="spellEnd"/>
                            <w:r>
                              <w:t>____________</w:t>
                            </w:r>
                          </w:p>
                          <w:p w14:paraId="7FCA61ED" w14:textId="77777777" w:rsidR="00F1174E" w:rsidRDefault="00F1174E" w:rsidP="00F1174E"/>
                          <w:p w14:paraId="121BCECA" w14:textId="77777777" w:rsidR="00F1174E" w:rsidRDefault="00F1174E" w:rsidP="00F1174E"/>
                          <w:p w14:paraId="4FD8E171" w14:textId="77777777" w:rsidR="00F1174E" w:rsidRDefault="00F1174E" w:rsidP="00F1174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DICHIARA</w:t>
                            </w:r>
                          </w:p>
                          <w:p w14:paraId="4E4D7F85" w14:textId="77777777" w:rsidR="00F1174E" w:rsidRDefault="00F1174E" w:rsidP="00F1174E"/>
                          <w:p w14:paraId="0E21F87F" w14:textId="77777777" w:rsidR="00F1174E" w:rsidRDefault="00F1174E" w:rsidP="00F1174E">
                            <w:r>
                              <w:t>di impegnarsi a partecipare al modulo PON “</w:t>
                            </w:r>
                            <w:r w:rsidR="00ED68FD">
                              <w:t>Sport Natura e Storia</w:t>
                            </w:r>
                            <w:r>
                              <w:t>”</w:t>
                            </w:r>
                          </w:p>
                          <w:p w14:paraId="4846D82F" w14:textId="77777777" w:rsidR="00F1174E" w:rsidRDefault="00F1174E" w:rsidP="00F1174E"/>
                          <w:p w14:paraId="60E057D1" w14:textId="77777777" w:rsidR="00F1174E" w:rsidRDefault="00F1174E" w:rsidP="00F1174E">
                            <w:r>
                              <w:t xml:space="preserve">indirizzo </w:t>
                            </w:r>
                            <w:proofErr w:type="gramStart"/>
                            <w:r>
                              <w:t>e-mail:_</w:t>
                            </w:r>
                            <w:proofErr w:type="gramEnd"/>
                            <w:r>
                              <w:t>______________________________________</w:t>
                            </w:r>
                          </w:p>
                          <w:p w14:paraId="1995D77A" w14:textId="77777777" w:rsidR="00F1174E" w:rsidRDefault="00F1174E" w:rsidP="00F1174E"/>
                          <w:p w14:paraId="2478220A" w14:textId="77777777" w:rsidR="00F1174E" w:rsidRDefault="00F1174E" w:rsidP="00F1174E">
                            <w:r>
                              <w:t>Firma del genitore o di chi ne fa le veci________________________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7.65pt;margin-top:46.75pt;width:463.65pt;height:15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">
                <v:textbox>
                  <w:txbxContent>
                    <w:p w:rsidR="00F1174E" w:rsidRDefault="00F1174E" w:rsidP="00F1174E">
                      <w:r>
                        <w:t>Mestre, li_________________________</w:t>
                      </w:r>
                    </w:p>
                    <w:p w:rsidR="00F1174E" w:rsidRDefault="00F1174E" w:rsidP="00F1174E">
                      <w:r>
                        <w:t>Il sottoscritto ____________________________________________________</w:t>
                      </w:r>
                    </w:p>
                    <w:p w:rsidR="00F1174E" w:rsidRDefault="00F1174E" w:rsidP="00F1174E">
                      <w:r>
                        <w:t>genitore dell’</w:t>
                      </w:r>
                      <w:proofErr w:type="spellStart"/>
                      <w:r>
                        <w:t>alunno_______________________________classe</w:t>
                      </w:r>
                      <w:proofErr w:type="spellEnd"/>
                      <w:r>
                        <w:t>____________</w:t>
                      </w:r>
                    </w:p>
                    <w:p w:rsidR="00F1174E" w:rsidRDefault="00F1174E" w:rsidP="00F1174E"/>
                    <w:p w:rsidR="00F1174E" w:rsidRDefault="00F1174E" w:rsidP="00F1174E"/>
                    <w:p w:rsidR="00F1174E" w:rsidRDefault="00F1174E" w:rsidP="00F1174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DICHIARA</w:t>
                      </w:r>
                    </w:p>
                    <w:p w:rsidR="00F1174E" w:rsidRDefault="00F1174E" w:rsidP="00F1174E"/>
                    <w:p w:rsidR="00F1174E" w:rsidRDefault="00F1174E" w:rsidP="00F1174E">
                      <w:r>
                        <w:t>di impegnarsi a partecipare al modulo PON “</w:t>
                      </w:r>
                      <w:r w:rsidR="00ED68FD">
                        <w:t>Sport Natura e Storia</w:t>
                      </w:r>
                      <w:r>
                        <w:t>”</w:t>
                      </w:r>
                    </w:p>
                    <w:p w:rsidR="00F1174E" w:rsidRDefault="00F1174E" w:rsidP="00F1174E"/>
                    <w:p w:rsidR="00F1174E" w:rsidRDefault="00F1174E" w:rsidP="00F1174E">
                      <w:r>
                        <w:t>indirizzo e-mail:_______________________________________</w:t>
                      </w:r>
                    </w:p>
                    <w:p w:rsidR="00F1174E" w:rsidRDefault="00F1174E" w:rsidP="00F1174E"/>
                    <w:p w:rsidR="00F1174E" w:rsidRDefault="00F1174E" w:rsidP="00F1174E">
                      <w:r>
                        <w:t>Firma del genitore o di chi ne fa le veci________________________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68FD" w:rsidRPr="009B586E" w:rsidSect="00BF6B9D">
      <w:headerReference w:type="default" r:id="rId9"/>
      <w:footerReference w:type="default" r:id="rId10"/>
      <w:pgSz w:w="11906" w:h="16838"/>
      <w:pgMar w:top="3513" w:right="849" w:bottom="1134" w:left="1134" w:header="426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3FE81" w14:textId="77777777" w:rsidR="0099597F" w:rsidRDefault="0099597F">
      <w:r>
        <w:separator/>
      </w:r>
    </w:p>
  </w:endnote>
  <w:endnote w:type="continuationSeparator" w:id="0">
    <w:p w14:paraId="19610C09" w14:textId="77777777" w:rsidR="0099597F" w:rsidRDefault="0099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C5A26" w14:textId="77777777" w:rsidR="00977298" w:rsidRPr="009B23F2" w:rsidRDefault="00977298" w:rsidP="00CC3CE0">
    <w:pPr>
      <w:pBdr>
        <w:top w:val="dashSmallGap" w:sz="4" w:space="1" w:color="auto"/>
      </w:pBdr>
      <w:jc w:val="center"/>
      <w:rPr>
        <w:rFonts w:ascii="Arial" w:hAnsi="Arial" w:cs="Arial"/>
        <w:sz w:val="14"/>
        <w:szCs w:val="14"/>
      </w:rPr>
    </w:pPr>
    <w:r w:rsidRPr="009B23F2">
      <w:rPr>
        <w:rFonts w:ascii="Arial" w:hAnsi="Arial" w:cs="Arial"/>
        <w:i/>
        <w:sz w:val="14"/>
        <w:szCs w:val="14"/>
      </w:rPr>
      <w:t>Triennio</w:t>
    </w:r>
    <w:r w:rsidRPr="009B23F2"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sz w:val="14"/>
        <w:szCs w:val="14"/>
      </w:rPr>
      <w:t xml:space="preserve">Ve-Mestre </w:t>
    </w:r>
    <w:r w:rsidRPr="009B23F2">
      <w:rPr>
        <w:rFonts w:ascii="Arial" w:hAnsi="Arial" w:cs="Arial"/>
        <w:sz w:val="14"/>
        <w:szCs w:val="14"/>
      </w:rPr>
      <w:t xml:space="preserve">Via Baglioni, 22 - </w:t>
    </w:r>
    <w:r>
      <w:rPr>
        <w:rFonts w:ascii="Arial" w:hAnsi="Arial" w:cs="Arial"/>
        <w:sz w:val="14"/>
        <w:szCs w:val="14"/>
      </w:rPr>
      <w:t>30173 - tel. 041/5341046-5341949-</w:t>
    </w:r>
    <w:r w:rsidRPr="009B23F2">
      <w:rPr>
        <w:rFonts w:ascii="Arial" w:hAnsi="Arial" w:cs="Arial"/>
        <w:sz w:val="14"/>
        <w:szCs w:val="14"/>
      </w:rPr>
      <w:t xml:space="preserve"> fax 041/5341472</w:t>
    </w:r>
  </w:p>
  <w:p w14:paraId="5C6B15C8" w14:textId="77777777" w:rsidR="00977298" w:rsidRPr="009B23F2" w:rsidRDefault="00977298" w:rsidP="00CC3CE0">
    <w:pPr>
      <w:pBdr>
        <w:top w:val="dashSmallGap" w:sz="4" w:space="1" w:color="auto"/>
      </w:pBdr>
      <w:jc w:val="center"/>
      <w:rPr>
        <w:rFonts w:ascii="Arial" w:hAnsi="Arial" w:cs="Arial"/>
        <w:sz w:val="14"/>
        <w:szCs w:val="14"/>
      </w:rPr>
    </w:pPr>
    <w:r w:rsidRPr="009B23F2">
      <w:rPr>
        <w:rFonts w:ascii="Arial" w:hAnsi="Arial" w:cs="Arial"/>
        <w:i/>
        <w:sz w:val="14"/>
        <w:szCs w:val="14"/>
      </w:rPr>
      <w:t>Biennio</w:t>
    </w:r>
    <w:r w:rsidRPr="009B23F2"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sz w:val="14"/>
        <w:szCs w:val="14"/>
      </w:rPr>
      <w:t xml:space="preserve">Ve-Mestre </w:t>
    </w:r>
    <w:r w:rsidRPr="009B23F2">
      <w:rPr>
        <w:rFonts w:ascii="Arial" w:hAnsi="Arial" w:cs="Arial"/>
        <w:sz w:val="14"/>
        <w:szCs w:val="14"/>
      </w:rPr>
      <w:t>Via Cattaneo, 3 - tel.041/</w:t>
    </w:r>
    <w:proofErr w:type="gramStart"/>
    <w:r w:rsidRPr="009B23F2">
      <w:rPr>
        <w:rFonts w:ascii="Arial" w:hAnsi="Arial" w:cs="Arial"/>
        <w:sz w:val="14"/>
        <w:szCs w:val="14"/>
      </w:rPr>
      <w:t>950960  fax</w:t>
    </w:r>
    <w:proofErr w:type="gramEnd"/>
    <w:r w:rsidRPr="009B23F2">
      <w:rPr>
        <w:rFonts w:ascii="Arial" w:hAnsi="Arial" w:cs="Arial"/>
        <w:sz w:val="14"/>
        <w:szCs w:val="14"/>
      </w:rPr>
      <w:t xml:space="preserve"> 041/5058416</w:t>
    </w:r>
  </w:p>
  <w:p w14:paraId="132F796B" w14:textId="77777777" w:rsidR="00977298" w:rsidRDefault="00977298" w:rsidP="00CC3CE0">
    <w:pPr>
      <w:pStyle w:val="Pidipagina"/>
      <w:pBdr>
        <w:top w:val="dashSmallGap" w:sz="4" w:space="1" w:color="auto"/>
      </w:pBdr>
      <w:jc w:val="center"/>
      <w:rPr>
        <w:rFonts w:ascii="Arial" w:hAnsi="Arial" w:cs="Arial"/>
        <w:sz w:val="14"/>
        <w:szCs w:val="14"/>
      </w:rPr>
    </w:pPr>
    <w:r w:rsidRPr="009B23F2">
      <w:rPr>
        <w:rFonts w:ascii="Arial" w:hAnsi="Arial" w:cs="Arial"/>
        <w:i/>
        <w:sz w:val="14"/>
        <w:szCs w:val="14"/>
      </w:rPr>
      <w:t>Sito web</w:t>
    </w:r>
    <w:r w:rsidRPr="009B23F2">
      <w:rPr>
        <w:rFonts w:ascii="Arial" w:hAnsi="Arial" w:cs="Arial"/>
        <w:sz w:val="14"/>
        <w:szCs w:val="14"/>
      </w:rPr>
      <w:t xml:space="preserve">: </w:t>
    </w:r>
    <w:r w:rsidR="00E31F54" w:rsidRPr="00E31F54">
      <w:rPr>
        <w:rFonts w:ascii="Arial Narrow" w:hAnsi="Arial Narrow"/>
        <w:sz w:val="16"/>
        <w:szCs w:val="16"/>
      </w:rPr>
      <w:t>www.itiszuccante.gov.it</w:t>
    </w:r>
    <w:r w:rsidRPr="009B23F2">
      <w:rPr>
        <w:rFonts w:ascii="Arial" w:hAnsi="Arial" w:cs="Arial"/>
        <w:sz w:val="14"/>
        <w:szCs w:val="14"/>
      </w:rPr>
      <w:t xml:space="preserve">   </w:t>
    </w:r>
    <w:r w:rsidRPr="009B23F2">
      <w:rPr>
        <w:rFonts w:ascii="Arial" w:hAnsi="Arial" w:cs="Arial"/>
        <w:i/>
        <w:sz w:val="14"/>
        <w:szCs w:val="14"/>
      </w:rPr>
      <w:t>e-mail:</w:t>
    </w:r>
    <w:r w:rsidRPr="009B23F2">
      <w:rPr>
        <w:rFonts w:ascii="Arial" w:hAnsi="Arial" w:cs="Arial"/>
        <w:sz w:val="14"/>
        <w:szCs w:val="14"/>
      </w:rPr>
      <w:t xml:space="preserve"> </w:t>
    </w:r>
    <w:r w:rsidR="00E31F54">
      <w:rPr>
        <w:rFonts w:ascii="Arial Narrow" w:hAnsi="Arial Narrow"/>
        <w:sz w:val="16"/>
        <w:szCs w:val="16"/>
      </w:rPr>
      <w:t>vetf04000t@istruzione.it</w:t>
    </w:r>
    <w:r w:rsidRPr="009B23F2">
      <w:rPr>
        <w:rFonts w:ascii="Arial" w:hAnsi="Arial" w:cs="Arial"/>
        <w:i/>
        <w:sz w:val="14"/>
        <w:szCs w:val="14"/>
      </w:rPr>
      <w:t xml:space="preserve">   Codice Min</w:t>
    </w:r>
    <w:r w:rsidRPr="009B23F2">
      <w:rPr>
        <w:rFonts w:ascii="Arial" w:hAnsi="Arial" w:cs="Arial"/>
        <w:sz w:val="14"/>
        <w:szCs w:val="14"/>
      </w:rPr>
      <w:t>.: VETF04000T – C.F.82005200272</w:t>
    </w:r>
    <w:r>
      <w:rPr>
        <w:rFonts w:ascii="Arial" w:hAnsi="Arial" w:cs="Arial"/>
        <w:sz w:val="14"/>
        <w:szCs w:val="14"/>
      </w:rPr>
      <w:t xml:space="preserve">- </w:t>
    </w:r>
    <w:proofErr w:type="gramStart"/>
    <w:r>
      <w:rPr>
        <w:rFonts w:ascii="Arial" w:hAnsi="Arial" w:cs="Arial"/>
        <w:sz w:val="14"/>
        <w:szCs w:val="14"/>
      </w:rPr>
      <w:t>PEC :</w:t>
    </w:r>
    <w:proofErr w:type="gramEnd"/>
    <w:r>
      <w:rPr>
        <w:rFonts w:ascii="Arial" w:hAnsi="Arial" w:cs="Arial"/>
        <w:sz w:val="14"/>
        <w:szCs w:val="14"/>
      </w:rPr>
      <w:t xml:space="preserve"> </w:t>
    </w:r>
    <w:r w:rsidRPr="00E15A20">
      <w:rPr>
        <w:rFonts w:ascii="Arial" w:hAnsi="Arial" w:cs="Arial"/>
        <w:sz w:val="14"/>
        <w:szCs w:val="14"/>
      </w:rPr>
      <w:t>vetf04000t@pec.istruzione.it</w:t>
    </w:r>
  </w:p>
  <w:p w14:paraId="1F51B698" w14:textId="77777777" w:rsidR="00977298" w:rsidRPr="00CC3CE0" w:rsidRDefault="00977298" w:rsidP="00CC3CE0">
    <w:pPr>
      <w:pStyle w:val="Pidipagina"/>
      <w:pBdr>
        <w:top w:val="dashSmallGap" w:sz="4" w:space="1" w:color="auto"/>
      </w:pBdr>
      <w:jc w:val="center"/>
      <w:rPr>
        <w:rFonts w:ascii="Arial" w:hAnsi="Arial" w:cs="Arial"/>
        <w:sz w:val="14"/>
        <w:szCs w:val="14"/>
      </w:rPr>
    </w:pPr>
    <w:r w:rsidRPr="009B23F2">
      <w:rPr>
        <w:rFonts w:ascii="Arial" w:hAnsi="Arial" w:cs="Arial"/>
        <w:sz w:val="14"/>
        <w:szCs w:val="14"/>
      </w:rPr>
      <w:t>Organismo di Formazione accreditato Regione Veneto – D.G.R. 2140/01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713BF" w14:textId="77777777" w:rsidR="0099597F" w:rsidRDefault="0099597F">
      <w:r>
        <w:separator/>
      </w:r>
    </w:p>
  </w:footnote>
  <w:footnote w:type="continuationSeparator" w:id="0">
    <w:p w14:paraId="2E42003B" w14:textId="77777777" w:rsidR="0099597F" w:rsidRDefault="009959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9561" w:type="dxa"/>
      <w:tblLook w:val="01E0" w:firstRow="1" w:lastRow="1" w:firstColumn="1" w:lastColumn="1" w:noHBand="0" w:noVBand="0"/>
    </w:tblPr>
    <w:tblGrid>
      <w:gridCol w:w="8046"/>
      <w:gridCol w:w="1515"/>
    </w:tblGrid>
    <w:tr w:rsidR="00977298" w:rsidRPr="00D862E5" w14:paraId="12B78C02" w14:textId="77777777" w:rsidTr="00FF5A6E">
      <w:trPr>
        <w:trHeight w:val="989"/>
      </w:trPr>
      <w:tc>
        <w:tcPr>
          <w:tcW w:w="8046" w:type="dxa"/>
          <w:tcBorders>
            <w:bottom w:val="dashSmallGap" w:sz="4" w:space="0" w:color="auto"/>
          </w:tcBorders>
          <w:shd w:val="clear" w:color="auto" w:fill="auto"/>
        </w:tcPr>
        <w:p w14:paraId="6BF0EB90" w14:textId="77777777" w:rsidR="00977298" w:rsidRPr="00D862E5" w:rsidRDefault="00ED68FD" w:rsidP="00D862E5">
          <w:pPr>
            <w:rPr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1BC019BB" wp14:editId="33A7E9FC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414020" cy="447675"/>
                <wp:effectExtent l="0" t="0" r="5080" b="9525"/>
                <wp:wrapNone/>
                <wp:docPr id="10" name="Immagine 10" descr="Logo-repubblica-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-repubblica-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489D10D" w14:textId="77777777" w:rsidR="00977298" w:rsidRPr="009B23F2" w:rsidRDefault="00977298" w:rsidP="00D862E5">
          <w:pPr>
            <w:ind w:left="34"/>
            <w:jc w:val="center"/>
          </w:pPr>
          <w:r w:rsidRPr="00D862E5">
            <w:rPr>
              <w:smallCaps/>
              <w:spacing w:val="30"/>
            </w:rPr>
            <w:t>Istituto Tecnico Industriale Statale</w:t>
          </w:r>
          <w:r w:rsidRPr="009B23F2">
            <w:t xml:space="preserve"> </w:t>
          </w:r>
          <w:r w:rsidRPr="009B23F2">
            <w:br/>
            <w:t>”</w:t>
          </w:r>
          <w:r w:rsidRPr="00D862E5">
            <w:rPr>
              <w:spacing w:val="40"/>
            </w:rPr>
            <w:t>C. ZUCCANTE</w:t>
          </w:r>
          <w:r w:rsidRPr="009B23F2">
            <w:t xml:space="preserve">” </w:t>
          </w:r>
          <w:r>
            <w:t xml:space="preserve"> </w:t>
          </w:r>
          <w:r w:rsidRPr="00D862E5">
            <w:rPr>
              <w:smallCaps/>
            </w:rPr>
            <w:t>Venezia-Mestre</w:t>
          </w:r>
        </w:p>
        <w:p w14:paraId="06259C32" w14:textId="77777777" w:rsidR="00977298" w:rsidRPr="00D862E5" w:rsidRDefault="00977298" w:rsidP="00D862E5">
          <w:pPr>
            <w:tabs>
              <w:tab w:val="center" w:pos="3152"/>
            </w:tabs>
            <w:ind w:left="34"/>
            <w:jc w:val="center"/>
            <w:rPr>
              <w:sz w:val="8"/>
              <w:szCs w:val="8"/>
            </w:rPr>
          </w:pPr>
        </w:p>
        <w:p w14:paraId="6BE5CDAD" w14:textId="77777777" w:rsidR="00977298" w:rsidRPr="00D862E5" w:rsidRDefault="00977298" w:rsidP="00D626E2">
          <w:pPr>
            <w:tabs>
              <w:tab w:val="center" w:pos="3152"/>
            </w:tabs>
            <w:ind w:left="34"/>
            <w:jc w:val="center"/>
            <w:rPr>
              <w:sz w:val="14"/>
              <w:szCs w:val="14"/>
            </w:rPr>
          </w:pPr>
          <w:r w:rsidRPr="00D862E5">
            <w:rPr>
              <w:rFonts w:ascii="Arial" w:hAnsi="Arial" w:cs="Arial"/>
              <w:b/>
              <w:i/>
              <w:sz w:val="14"/>
              <w:szCs w:val="14"/>
            </w:rPr>
            <w:t xml:space="preserve">Elettronica ed Elettrotecnica </w:t>
          </w:r>
          <w:r w:rsidR="00134DAB">
            <w:rPr>
              <w:rFonts w:ascii="Arial" w:hAnsi="Arial" w:cs="Arial"/>
              <w:b/>
              <w:i/>
              <w:sz w:val="14"/>
              <w:szCs w:val="14"/>
            </w:rPr>
            <w:t xml:space="preserve"> </w:t>
          </w:r>
          <w:r w:rsidRPr="00D862E5">
            <w:rPr>
              <w:rFonts w:ascii="Arial" w:hAnsi="Arial" w:cs="Arial"/>
              <w:b/>
              <w:i/>
              <w:sz w:val="14"/>
              <w:szCs w:val="14"/>
            </w:rPr>
            <w:t>-  I</w:t>
          </w:r>
          <w:r w:rsidR="00134DAB">
            <w:rPr>
              <w:rFonts w:ascii="Arial" w:hAnsi="Arial" w:cs="Arial"/>
              <w:b/>
              <w:i/>
              <w:sz w:val="14"/>
              <w:szCs w:val="14"/>
            </w:rPr>
            <w:t xml:space="preserve">nformatica e Telecomunicazioni </w:t>
          </w:r>
          <w:r w:rsidRPr="00D862E5">
            <w:rPr>
              <w:rFonts w:ascii="Arial" w:hAnsi="Arial" w:cs="Arial"/>
              <w:b/>
              <w:i/>
              <w:sz w:val="14"/>
              <w:szCs w:val="14"/>
            </w:rPr>
            <w:t xml:space="preserve"> </w:t>
          </w:r>
          <w:r w:rsidRPr="00D862E5">
            <w:rPr>
              <w:rFonts w:ascii="Arial" w:hAnsi="Arial" w:cs="Arial"/>
              <w:b/>
              <w:sz w:val="14"/>
              <w:szCs w:val="14"/>
            </w:rPr>
            <w:t>-</w:t>
          </w:r>
          <w:r w:rsidR="00134DAB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D862E5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i/>
              <w:sz w:val="14"/>
              <w:szCs w:val="14"/>
            </w:rPr>
            <w:t>S</w:t>
          </w:r>
          <w:r w:rsidRPr="00D862E5">
            <w:rPr>
              <w:rFonts w:ascii="Arial" w:hAnsi="Arial" w:cs="Arial"/>
              <w:b/>
              <w:i/>
              <w:sz w:val="14"/>
              <w:szCs w:val="14"/>
            </w:rPr>
            <w:t xml:space="preserve">erale </w:t>
          </w:r>
        </w:p>
      </w:tc>
      <w:tc>
        <w:tcPr>
          <w:tcW w:w="1515" w:type="dxa"/>
          <w:shd w:val="clear" w:color="auto" w:fill="auto"/>
        </w:tcPr>
        <w:p w14:paraId="6A1069CB" w14:textId="6EA60385" w:rsidR="00977298" w:rsidRPr="00D862E5" w:rsidRDefault="00977298" w:rsidP="005903D4">
          <w:pPr>
            <w:tabs>
              <w:tab w:val="left" w:pos="635"/>
            </w:tabs>
            <w:jc w:val="right"/>
            <w:rPr>
              <w:noProof/>
              <w:sz w:val="14"/>
              <w:szCs w:val="14"/>
            </w:rPr>
          </w:pPr>
        </w:p>
      </w:tc>
    </w:tr>
  </w:tbl>
  <w:p w14:paraId="2682D47D" w14:textId="77777777" w:rsidR="00977298" w:rsidRDefault="00ED68FD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BF49645" wp14:editId="3135A936">
          <wp:simplePos x="0" y="0"/>
          <wp:positionH relativeFrom="column">
            <wp:posOffset>701675</wp:posOffset>
          </wp:positionH>
          <wp:positionV relativeFrom="paragraph">
            <wp:posOffset>706755</wp:posOffset>
          </wp:positionV>
          <wp:extent cx="4756150" cy="1149350"/>
          <wp:effectExtent l="0" t="0" r="6350" b="0"/>
          <wp:wrapNone/>
          <wp:docPr id="16" name="Immagine 16" descr="Loghi PON 2014-2020 (fse) 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hi PON 2014-2020 (fse) cor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E7888"/>
    <w:multiLevelType w:val="hybridMultilevel"/>
    <w:tmpl w:val="436292D0"/>
    <w:lvl w:ilvl="0" w:tplc="0410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B4590"/>
    <w:multiLevelType w:val="hybridMultilevel"/>
    <w:tmpl w:val="E9A4C3A4"/>
    <w:lvl w:ilvl="0" w:tplc="E870BDAE">
      <w:numFmt w:val="bullet"/>
      <w:lvlText w:val="❏"/>
      <w:lvlJc w:val="left"/>
      <w:pPr>
        <w:ind w:left="889" w:hanging="361"/>
      </w:pPr>
      <w:rPr>
        <w:rFonts w:ascii="MS UI Gothic" w:eastAsia="MS UI Gothic" w:hAnsi="MS UI Gothic" w:cs="MS UI Gothic" w:hint="eastAsia"/>
        <w:color w:val="303030"/>
        <w:w w:val="100"/>
        <w:sz w:val="22"/>
        <w:szCs w:val="22"/>
      </w:rPr>
    </w:lvl>
    <w:lvl w:ilvl="1" w:tplc="38FED428">
      <w:numFmt w:val="bullet"/>
      <w:lvlText w:val="•"/>
      <w:lvlJc w:val="left"/>
      <w:pPr>
        <w:ind w:left="1876" w:hanging="361"/>
      </w:pPr>
    </w:lvl>
    <w:lvl w:ilvl="2" w:tplc="9E26AA26">
      <w:numFmt w:val="bullet"/>
      <w:lvlText w:val="•"/>
      <w:lvlJc w:val="left"/>
      <w:pPr>
        <w:ind w:left="2873" w:hanging="361"/>
      </w:pPr>
    </w:lvl>
    <w:lvl w:ilvl="3" w:tplc="DFF65EF8">
      <w:numFmt w:val="bullet"/>
      <w:lvlText w:val="•"/>
      <w:lvlJc w:val="left"/>
      <w:pPr>
        <w:ind w:left="3869" w:hanging="361"/>
      </w:pPr>
    </w:lvl>
    <w:lvl w:ilvl="4" w:tplc="EB7A3B48">
      <w:numFmt w:val="bullet"/>
      <w:lvlText w:val="•"/>
      <w:lvlJc w:val="left"/>
      <w:pPr>
        <w:ind w:left="4866" w:hanging="361"/>
      </w:pPr>
    </w:lvl>
    <w:lvl w:ilvl="5" w:tplc="A4D03CB2">
      <w:numFmt w:val="bullet"/>
      <w:lvlText w:val="•"/>
      <w:lvlJc w:val="left"/>
      <w:pPr>
        <w:ind w:left="5863" w:hanging="361"/>
      </w:pPr>
    </w:lvl>
    <w:lvl w:ilvl="6" w:tplc="ED7090E2">
      <w:numFmt w:val="bullet"/>
      <w:lvlText w:val="•"/>
      <w:lvlJc w:val="left"/>
      <w:pPr>
        <w:ind w:left="6859" w:hanging="361"/>
      </w:pPr>
    </w:lvl>
    <w:lvl w:ilvl="7" w:tplc="C096E24C">
      <w:numFmt w:val="bullet"/>
      <w:lvlText w:val="•"/>
      <w:lvlJc w:val="left"/>
      <w:pPr>
        <w:ind w:left="7856" w:hanging="361"/>
      </w:pPr>
    </w:lvl>
    <w:lvl w:ilvl="8" w:tplc="0CBCC604">
      <w:numFmt w:val="bullet"/>
      <w:lvlText w:val="•"/>
      <w:lvlJc w:val="left"/>
      <w:pPr>
        <w:ind w:left="8853" w:hanging="361"/>
      </w:pPr>
    </w:lvl>
  </w:abstractNum>
  <w:abstractNum w:abstractNumId="2">
    <w:nsid w:val="3EE93A8A"/>
    <w:multiLevelType w:val="hybridMultilevel"/>
    <w:tmpl w:val="EE642C20"/>
    <w:lvl w:ilvl="0" w:tplc="30940322">
      <w:numFmt w:val="bullet"/>
      <w:lvlText w:val="˗"/>
      <w:lvlJc w:val="left"/>
      <w:pPr>
        <w:ind w:left="88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2843F0C">
      <w:numFmt w:val="bullet"/>
      <w:lvlText w:val="•"/>
      <w:lvlJc w:val="left"/>
      <w:pPr>
        <w:ind w:left="1876" w:hanging="360"/>
      </w:pPr>
    </w:lvl>
    <w:lvl w:ilvl="2" w:tplc="056C4AD8">
      <w:numFmt w:val="bullet"/>
      <w:lvlText w:val="•"/>
      <w:lvlJc w:val="left"/>
      <w:pPr>
        <w:ind w:left="2873" w:hanging="360"/>
      </w:pPr>
    </w:lvl>
    <w:lvl w:ilvl="3" w:tplc="D4E6FE9C">
      <w:numFmt w:val="bullet"/>
      <w:lvlText w:val="•"/>
      <w:lvlJc w:val="left"/>
      <w:pPr>
        <w:ind w:left="3869" w:hanging="360"/>
      </w:pPr>
    </w:lvl>
    <w:lvl w:ilvl="4" w:tplc="373A3A54">
      <w:numFmt w:val="bullet"/>
      <w:lvlText w:val="•"/>
      <w:lvlJc w:val="left"/>
      <w:pPr>
        <w:ind w:left="4866" w:hanging="360"/>
      </w:pPr>
    </w:lvl>
    <w:lvl w:ilvl="5" w:tplc="1C7877CC">
      <w:numFmt w:val="bullet"/>
      <w:lvlText w:val="•"/>
      <w:lvlJc w:val="left"/>
      <w:pPr>
        <w:ind w:left="5863" w:hanging="360"/>
      </w:pPr>
    </w:lvl>
    <w:lvl w:ilvl="6" w:tplc="5EF09FEC">
      <w:numFmt w:val="bullet"/>
      <w:lvlText w:val="•"/>
      <w:lvlJc w:val="left"/>
      <w:pPr>
        <w:ind w:left="6859" w:hanging="360"/>
      </w:pPr>
    </w:lvl>
    <w:lvl w:ilvl="7" w:tplc="D1CC199C">
      <w:numFmt w:val="bullet"/>
      <w:lvlText w:val="•"/>
      <w:lvlJc w:val="left"/>
      <w:pPr>
        <w:ind w:left="7856" w:hanging="360"/>
      </w:pPr>
    </w:lvl>
    <w:lvl w:ilvl="8" w:tplc="C1F2D816">
      <w:numFmt w:val="bullet"/>
      <w:lvlText w:val="•"/>
      <w:lvlJc w:val="left"/>
      <w:pPr>
        <w:ind w:left="8853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6"/>
  <w:drawingGridVerticalSpacing w:val="6"/>
  <w:doNotUseMarginsForDrawingGridOrigin/>
  <w:drawingGridHorizontalOrigin w:val="1134"/>
  <w:drawingGridVerticalOrigin w:val="90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5E"/>
    <w:rsid w:val="00020FA5"/>
    <w:rsid w:val="00052429"/>
    <w:rsid w:val="00053BF5"/>
    <w:rsid w:val="00060D8B"/>
    <w:rsid w:val="000747A7"/>
    <w:rsid w:val="0008217D"/>
    <w:rsid w:val="000A6727"/>
    <w:rsid w:val="000A697D"/>
    <w:rsid w:val="000B7457"/>
    <w:rsid w:val="000C1446"/>
    <w:rsid w:val="00131854"/>
    <w:rsid w:val="00134DAB"/>
    <w:rsid w:val="00190D68"/>
    <w:rsid w:val="001A3D0F"/>
    <w:rsid w:val="001B5FAC"/>
    <w:rsid w:val="001D37C7"/>
    <w:rsid w:val="001F02DE"/>
    <w:rsid w:val="001F2BB6"/>
    <w:rsid w:val="002379ED"/>
    <w:rsid w:val="00244D03"/>
    <w:rsid w:val="0025446F"/>
    <w:rsid w:val="00267C9F"/>
    <w:rsid w:val="00270EBC"/>
    <w:rsid w:val="002727D8"/>
    <w:rsid w:val="002D274E"/>
    <w:rsid w:val="0031254A"/>
    <w:rsid w:val="003A243F"/>
    <w:rsid w:val="003A2C98"/>
    <w:rsid w:val="003B5A46"/>
    <w:rsid w:val="003D5D9A"/>
    <w:rsid w:val="0044540F"/>
    <w:rsid w:val="00464281"/>
    <w:rsid w:val="00474EB5"/>
    <w:rsid w:val="00492AFC"/>
    <w:rsid w:val="004D15E7"/>
    <w:rsid w:val="00500AE9"/>
    <w:rsid w:val="00514FED"/>
    <w:rsid w:val="005203F1"/>
    <w:rsid w:val="00525811"/>
    <w:rsid w:val="00536603"/>
    <w:rsid w:val="00544802"/>
    <w:rsid w:val="00576004"/>
    <w:rsid w:val="005903D4"/>
    <w:rsid w:val="00625642"/>
    <w:rsid w:val="00660750"/>
    <w:rsid w:val="006F4FC6"/>
    <w:rsid w:val="00761DDD"/>
    <w:rsid w:val="00777D93"/>
    <w:rsid w:val="007A69B4"/>
    <w:rsid w:val="007B06CB"/>
    <w:rsid w:val="007D713D"/>
    <w:rsid w:val="00822292"/>
    <w:rsid w:val="00846A11"/>
    <w:rsid w:val="00852E59"/>
    <w:rsid w:val="00856C4B"/>
    <w:rsid w:val="008908C6"/>
    <w:rsid w:val="008B1906"/>
    <w:rsid w:val="008B71B6"/>
    <w:rsid w:val="008C2265"/>
    <w:rsid w:val="00900F79"/>
    <w:rsid w:val="00977298"/>
    <w:rsid w:val="00990F04"/>
    <w:rsid w:val="0099561A"/>
    <w:rsid w:val="0099597F"/>
    <w:rsid w:val="009B23F2"/>
    <w:rsid w:val="009B586E"/>
    <w:rsid w:val="00A0358A"/>
    <w:rsid w:val="00A26D6E"/>
    <w:rsid w:val="00A57B50"/>
    <w:rsid w:val="00A624A8"/>
    <w:rsid w:val="00A730EF"/>
    <w:rsid w:val="00A86F03"/>
    <w:rsid w:val="00AA05C1"/>
    <w:rsid w:val="00AB3D32"/>
    <w:rsid w:val="00AC65D0"/>
    <w:rsid w:val="00B26F51"/>
    <w:rsid w:val="00B8006E"/>
    <w:rsid w:val="00BF6B9D"/>
    <w:rsid w:val="00C12F40"/>
    <w:rsid w:val="00C23051"/>
    <w:rsid w:val="00C47953"/>
    <w:rsid w:val="00C94875"/>
    <w:rsid w:val="00CC3CE0"/>
    <w:rsid w:val="00CF7259"/>
    <w:rsid w:val="00D32842"/>
    <w:rsid w:val="00D603F8"/>
    <w:rsid w:val="00D626E2"/>
    <w:rsid w:val="00D862E5"/>
    <w:rsid w:val="00D96491"/>
    <w:rsid w:val="00D96F1B"/>
    <w:rsid w:val="00E02232"/>
    <w:rsid w:val="00E10E7E"/>
    <w:rsid w:val="00E12B5A"/>
    <w:rsid w:val="00E15A20"/>
    <w:rsid w:val="00E318E2"/>
    <w:rsid w:val="00E31F54"/>
    <w:rsid w:val="00E52FD1"/>
    <w:rsid w:val="00E671C5"/>
    <w:rsid w:val="00E8275E"/>
    <w:rsid w:val="00EA7C7A"/>
    <w:rsid w:val="00EC276D"/>
    <w:rsid w:val="00ED68FD"/>
    <w:rsid w:val="00EF5E8D"/>
    <w:rsid w:val="00F1174E"/>
    <w:rsid w:val="00F1414B"/>
    <w:rsid w:val="00F27FD5"/>
    <w:rsid w:val="00F32184"/>
    <w:rsid w:val="00F37984"/>
    <w:rsid w:val="00FC100C"/>
    <w:rsid w:val="00FF5A6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0252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F4F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96F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1"/>
    <w:unhideWhenUsed/>
    <w:qFormat/>
    <w:rsid w:val="00525811"/>
    <w:pPr>
      <w:widowControl w:val="0"/>
      <w:autoSpaceDE w:val="0"/>
      <w:autoSpaceDN w:val="0"/>
      <w:ind w:left="608"/>
      <w:outlineLvl w:val="2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52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05242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20FA5"/>
    <w:rPr>
      <w:color w:val="0000FF"/>
      <w:u w:val="single"/>
    </w:rPr>
  </w:style>
  <w:style w:type="paragraph" w:styleId="Testofumetto">
    <w:name w:val="Balloon Text"/>
    <w:basedOn w:val="Normale"/>
    <w:semiHidden/>
    <w:rsid w:val="00E022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C3CE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525811"/>
    <w:pPr>
      <w:spacing w:after="120"/>
    </w:pPr>
  </w:style>
  <w:style w:type="character" w:customStyle="1" w:styleId="CorpotestoCarattere">
    <w:name w:val="Corpo testo Carattere"/>
    <w:link w:val="Corpotesto"/>
    <w:rsid w:val="00525811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2581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52581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link w:val="Titolo3"/>
    <w:uiPriority w:val="1"/>
    <w:rsid w:val="00525811"/>
    <w:rPr>
      <w:b/>
      <w:bCs/>
      <w:sz w:val="24"/>
      <w:szCs w:val="24"/>
      <w:lang w:val="en-US" w:eastAsia="en-US"/>
    </w:rPr>
  </w:style>
  <w:style w:type="character" w:customStyle="1" w:styleId="Titolo1Carattere">
    <w:name w:val="Titolo 1 Carattere"/>
    <w:link w:val="Titolo1"/>
    <w:rsid w:val="006F4F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rsid w:val="006F4FC6"/>
    <w:pPr>
      <w:widowControl w:val="0"/>
      <w:autoSpaceDE w:val="0"/>
      <w:autoSpaceDN w:val="0"/>
      <w:spacing w:before="60"/>
      <w:ind w:left="1172" w:hanging="360"/>
    </w:pPr>
    <w:rPr>
      <w:sz w:val="22"/>
      <w:szCs w:val="22"/>
      <w:lang w:val="en-US" w:eastAsia="en-US"/>
    </w:rPr>
  </w:style>
  <w:style w:type="character" w:customStyle="1" w:styleId="Titolo2Carattere">
    <w:name w:val="Titolo 2 Carattere"/>
    <w:link w:val="Titolo2"/>
    <w:semiHidden/>
    <w:rsid w:val="00D96F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llegamentovisitato">
    <w:name w:val="FollowedHyperlink"/>
    <w:basedOn w:val="Carpredefinitoparagrafo"/>
    <w:rsid w:val="006256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ucia.cariello@itiszuccante.gov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cariello\Documents\lucia.cariello\PON%20INCLUSIONE%20ATTUAZIONE\circolari\scorrimento%20graduatoria%20Activate%20your%20english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4ED18-6118-3D44-B637-6BB38228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C:\Users\lucia.cariello\Documents\lucia.cariello\PON INCLUSIONE ATTUAZIONE\circolari\scorrimento graduatoria Activate your english.dot</Template>
  <TotalTime>36</TotalTime>
  <Pages>2</Pages>
  <Words>388</Words>
  <Characters>2216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Brain Technology Srl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CARIELLO LUCIA</dc:creator>
  <cp:lastModifiedBy>Utente di Microsoft Office</cp:lastModifiedBy>
  <cp:revision>3</cp:revision>
  <cp:lastPrinted>2015-06-09T15:40:00Z</cp:lastPrinted>
  <dcterms:created xsi:type="dcterms:W3CDTF">2018-07-23T09:52:00Z</dcterms:created>
  <dcterms:modified xsi:type="dcterms:W3CDTF">2018-07-23T14:37:00Z</dcterms:modified>
</cp:coreProperties>
</file>