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071"/>
        <w:gridCol w:w="7072"/>
      </w:tblGrid>
      <w:tr w:rsidR="002A7DCB" w:rsidTr="002A7DCB">
        <w:tc>
          <w:tcPr>
            <w:tcW w:w="14143" w:type="dxa"/>
            <w:gridSpan w:val="2"/>
          </w:tcPr>
          <w:p w:rsidR="002A7DCB" w:rsidRPr="00A970B7" w:rsidRDefault="00A970B7" w:rsidP="00A970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ATTRIBUZIONE</w:t>
            </w:r>
            <w:r w:rsidRPr="00A970B7">
              <w:rPr>
                <w:rFonts w:ascii="Arial" w:hAnsi="Arial" w:cs="Arial"/>
                <w:b/>
              </w:rPr>
              <w:t xml:space="preserve"> DEL MERITO</w:t>
            </w:r>
            <w:r w:rsidR="007B68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B68A2">
              <w:rPr>
                <w:rFonts w:ascii="Arial" w:hAnsi="Arial" w:cs="Arial"/>
                <w:b/>
              </w:rPr>
              <w:t>a.s.</w:t>
            </w:r>
            <w:proofErr w:type="spellEnd"/>
            <w:r w:rsidR="007B68A2">
              <w:rPr>
                <w:rFonts w:ascii="Arial" w:hAnsi="Arial" w:cs="Arial"/>
                <w:b/>
              </w:rPr>
              <w:t xml:space="preserve"> 2017/2018</w:t>
            </w:r>
          </w:p>
          <w:p w:rsidR="00A970B7" w:rsidRDefault="00A970B7" w:rsidP="00A970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B38CC" w:rsidRDefault="006B38CC" w:rsidP="00A970B7">
            <w:pPr>
              <w:spacing w:after="0" w:line="240" w:lineRule="auto"/>
              <w:rPr>
                <w:rFonts w:ascii="Arial" w:hAnsi="Arial" w:cs="Arial"/>
              </w:rPr>
            </w:pPr>
            <w:r w:rsidRPr="007B68A2">
              <w:rPr>
                <w:rFonts w:ascii="Arial" w:hAnsi="Arial" w:cs="Arial"/>
                <w:b/>
              </w:rPr>
              <w:t>DOCENTE</w:t>
            </w:r>
            <w:r>
              <w:rPr>
                <w:rFonts w:ascii="Arial" w:hAnsi="Arial" w:cs="Arial"/>
              </w:rPr>
              <w:t xml:space="preserve">: ______________________________________________                     </w:t>
            </w:r>
            <w:r w:rsidRPr="007B68A2">
              <w:rPr>
                <w:rFonts w:ascii="Arial" w:hAnsi="Arial" w:cs="Arial"/>
                <w:b/>
              </w:rPr>
              <w:t>PLESSO</w:t>
            </w:r>
            <w:r>
              <w:rPr>
                <w:rFonts w:ascii="Arial" w:hAnsi="Arial" w:cs="Arial"/>
              </w:rPr>
              <w:t>_________________________________</w:t>
            </w:r>
          </w:p>
          <w:p w:rsidR="00A970B7" w:rsidRDefault="006B38CC" w:rsidP="00A970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A970B7" w:rsidRPr="002A7DCB" w:rsidRDefault="00A970B7" w:rsidP="00A970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B38CC" w:rsidTr="006B38CC">
        <w:tc>
          <w:tcPr>
            <w:tcW w:w="14143" w:type="dxa"/>
            <w:gridSpan w:val="2"/>
          </w:tcPr>
          <w:p w:rsidR="006B38CC" w:rsidRPr="009F6BB6" w:rsidRDefault="006B38CC" w:rsidP="006367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BB6">
              <w:rPr>
                <w:rFonts w:ascii="Arial" w:hAnsi="Arial" w:cs="Arial"/>
                <w:b/>
                <w:sz w:val="28"/>
                <w:szCs w:val="28"/>
              </w:rPr>
              <w:t xml:space="preserve">AREA A: </w:t>
            </w:r>
            <w:r w:rsidR="006E5A2A" w:rsidRPr="009F6BB6">
              <w:rPr>
                <w:rFonts w:ascii="Arial" w:hAnsi="Arial" w:cs="Arial"/>
                <w:b/>
                <w:sz w:val="28"/>
                <w:szCs w:val="28"/>
              </w:rPr>
              <w:t>della qualità dell’insegnamento e del contributo al miglioramento dell’istituzione scolastica nonché del successo formativo e scolastico degli studenti</w:t>
            </w:r>
          </w:p>
        </w:tc>
      </w:tr>
      <w:tr w:rsidR="00715EA0" w:rsidTr="002A7DCB">
        <w:tc>
          <w:tcPr>
            <w:tcW w:w="7071" w:type="dxa"/>
          </w:tcPr>
          <w:p w:rsidR="00715EA0" w:rsidRPr="00C13FBA" w:rsidRDefault="00C13FBA" w:rsidP="00C13F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A.1 </w:t>
            </w:r>
            <w:r w:rsidR="00715EA0" w:rsidRPr="00B67859">
              <w:rPr>
                <w:rFonts w:ascii="Arial" w:hAnsi="Arial" w:cs="Arial"/>
              </w:rPr>
              <w:t>Contribuire al miglioramento dell’istituzione scolastica</w:t>
            </w:r>
          </w:p>
        </w:tc>
        <w:tc>
          <w:tcPr>
            <w:tcW w:w="7072" w:type="dxa"/>
          </w:tcPr>
          <w:p w:rsidR="00A40DCD" w:rsidRPr="007B68A2" w:rsidRDefault="00A40DCD" w:rsidP="00715EA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68A2">
              <w:rPr>
                <w:rFonts w:ascii="Arial" w:hAnsi="Arial" w:cs="Arial"/>
                <w:b/>
              </w:rPr>
              <w:t xml:space="preserve">INDICATORI </w:t>
            </w:r>
          </w:p>
          <w:p w:rsidR="00715EA0" w:rsidRDefault="00B6757A" w:rsidP="00B675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715EA0" w:rsidRPr="00B6757A">
              <w:rPr>
                <w:rFonts w:ascii="Arial" w:hAnsi="Arial" w:cs="Arial"/>
              </w:rPr>
              <w:t>Documentazione della ricaduta della propria formazione professionale nella didattica quotidiana</w:t>
            </w:r>
            <w:r w:rsidR="00055581">
              <w:rPr>
                <w:rFonts w:ascii="Arial" w:hAnsi="Arial" w:cs="Arial"/>
              </w:rPr>
              <w:t xml:space="preserve"> 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  <w:p w:rsidR="00030BE0" w:rsidRDefault="00030BE0" w:rsidP="00B6757A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2.documentazione di attività volte a rendere pubblici i percorsi didattici qualificanti dell’istituto</w:t>
            </w:r>
            <w:r w:rsidR="00055581">
              <w:rPr>
                <w:rFonts w:ascii="Arial" w:hAnsi="Arial" w:cs="Arial"/>
              </w:rPr>
              <w:t xml:space="preserve">                            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</w:tc>
      </w:tr>
      <w:tr w:rsidR="00B6757A" w:rsidTr="00B6757A">
        <w:trPr>
          <w:trHeight w:val="1022"/>
        </w:trPr>
        <w:tc>
          <w:tcPr>
            <w:tcW w:w="7071" w:type="dxa"/>
          </w:tcPr>
          <w:p w:rsidR="00B6757A" w:rsidRPr="001C5E53" w:rsidRDefault="00B6757A" w:rsidP="006367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C5E53">
              <w:rPr>
                <w:rFonts w:ascii="Arial" w:hAnsi="Arial" w:cs="Arial"/>
              </w:rPr>
              <w:t xml:space="preserve">A.2  contribuire al successo formativo e scolastico </w:t>
            </w:r>
          </w:p>
        </w:tc>
        <w:tc>
          <w:tcPr>
            <w:tcW w:w="7072" w:type="dxa"/>
          </w:tcPr>
          <w:p w:rsidR="00B6757A" w:rsidRDefault="00B6757A" w:rsidP="00715EA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B68A2">
              <w:rPr>
                <w:rFonts w:ascii="Arial" w:hAnsi="Arial" w:cs="Arial"/>
                <w:b/>
              </w:rPr>
              <w:t>INDICATORI</w:t>
            </w:r>
          </w:p>
          <w:p w:rsidR="00B6757A" w:rsidRDefault="00B6757A" w:rsidP="00715EA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1. </w:t>
            </w:r>
            <w:r w:rsidRPr="00493D7E">
              <w:rPr>
                <w:rFonts w:ascii="Arial" w:hAnsi="Arial" w:cs="Arial"/>
              </w:rPr>
              <w:t>Documentazione di percorsi didattici per gli alunni in ambito extra scolastico di rilevante valore formativo</w:t>
            </w:r>
            <w:r w:rsidR="00055581">
              <w:rPr>
                <w:rFonts w:ascii="Arial" w:hAnsi="Arial" w:cs="Arial"/>
              </w:rPr>
              <w:t xml:space="preserve"> 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  <w:p w:rsidR="00B6757A" w:rsidRDefault="00B6757A" w:rsidP="00715EA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2. </w:t>
            </w:r>
            <w:r w:rsidRPr="00493D7E">
              <w:rPr>
                <w:rFonts w:ascii="Arial" w:hAnsi="Arial" w:cs="Arial"/>
              </w:rPr>
              <w:t>Percorsi  CLIL documentati</w:t>
            </w:r>
            <w:r w:rsidR="00055581">
              <w:rPr>
                <w:rFonts w:ascii="Arial" w:hAnsi="Arial" w:cs="Arial"/>
              </w:rPr>
              <w:t xml:space="preserve">              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</w:tc>
      </w:tr>
      <w:tr w:rsidR="006E5A2A" w:rsidTr="006E5A2A">
        <w:tc>
          <w:tcPr>
            <w:tcW w:w="14143" w:type="dxa"/>
            <w:gridSpan w:val="2"/>
          </w:tcPr>
          <w:p w:rsidR="006E5A2A" w:rsidRPr="009F6BB6" w:rsidRDefault="00FA0388" w:rsidP="00B2170A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F6BB6">
              <w:rPr>
                <w:rFonts w:ascii="Arial" w:hAnsi="Arial" w:cs="Arial"/>
                <w:b/>
                <w:sz w:val="28"/>
                <w:szCs w:val="28"/>
              </w:rPr>
              <w:t xml:space="preserve">AREA B: risultati ottenuti dal docente </w:t>
            </w:r>
            <w:r w:rsidR="00B2170A" w:rsidRPr="009F6BB6">
              <w:rPr>
                <w:rFonts w:ascii="Arial" w:hAnsi="Arial" w:cs="Arial"/>
                <w:b/>
                <w:sz w:val="28"/>
                <w:szCs w:val="28"/>
              </w:rPr>
              <w:t>o dal gruppo in relazione al potenziamento delle competenze degli alunni e dell’innovazion</w:t>
            </w:r>
            <w:r w:rsidR="00C04662" w:rsidRPr="009F6BB6">
              <w:rPr>
                <w:rFonts w:ascii="Arial" w:hAnsi="Arial" w:cs="Arial"/>
                <w:b/>
                <w:sz w:val="28"/>
                <w:szCs w:val="28"/>
              </w:rPr>
              <w:t xml:space="preserve">e didattica e metodologica, </w:t>
            </w:r>
            <w:proofErr w:type="spellStart"/>
            <w:r w:rsidR="00C04662" w:rsidRPr="009F6BB6">
              <w:rPr>
                <w:rFonts w:ascii="Arial" w:hAnsi="Arial" w:cs="Arial"/>
                <w:b/>
                <w:sz w:val="28"/>
                <w:szCs w:val="28"/>
              </w:rPr>
              <w:t>non</w:t>
            </w:r>
            <w:r w:rsidR="00B2170A" w:rsidRPr="009F6BB6">
              <w:rPr>
                <w:rFonts w:ascii="Arial" w:hAnsi="Arial" w:cs="Arial"/>
                <w:b/>
                <w:sz w:val="28"/>
                <w:szCs w:val="28"/>
              </w:rPr>
              <w:t>chè</w:t>
            </w:r>
            <w:proofErr w:type="spellEnd"/>
            <w:r w:rsidR="00B2170A" w:rsidRPr="009F6BB6">
              <w:rPr>
                <w:rFonts w:ascii="Arial" w:hAnsi="Arial" w:cs="Arial"/>
                <w:b/>
                <w:sz w:val="28"/>
                <w:szCs w:val="28"/>
              </w:rPr>
              <w:t xml:space="preserve"> della collaborazione alla ricerca didattica</w:t>
            </w:r>
          </w:p>
        </w:tc>
      </w:tr>
      <w:tr w:rsidR="00433EE5" w:rsidTr="00433EE5">
        <w:trPr>
          <w:trHeight w:val="769"/>
        </w:trPr>
        <w:tc>
          <w:tcPr>
            <w:tcW w:w="7071" w:type="dxa"/>
          </w:tcPr>
          <w:p w:rsidR="00433EE5" w:rsidRPr="00C13FBA" w:rsidRDefault="00433EE5" w:rsidP="006367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3FBA">
              <w:rPr>
                <w:rFonts w:ascii="Arial" w:hAnsi="Arial" w:cs="Arial"/>
              </w:rPr>
              <w:t>B.1 innovazione didattica e metodologica</w:t>
            </w:r>
          </w:p>
        </w:tc>
        <w:tc>
          <w:tcPr>
            <w:tcW w:w="7072" w:type="dxa"/>
          </w:tcPr>
          <w:p w:rsidR="00433EE5" w:rsidRPr="007B68A2" w:rsidRDefault="00433EE5" w:rsidP="00A40DC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68A2">
              <w:rPr>
                <w:rFonts w:ascii="Arial" w:hAnsi="Arial" w:cs="Arial"/>
                <w:b/>
              </w:rPr>
              <w:t xml:space="preserve">INDICATORI </w:t>
            </w:r>
          </w:p>
          <w:p w:rsidR="00433EE5" w:rsidRDefault="00433EE5" w:rsidP="00715EA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1.</w:t>
            </w:r>
            <w:r w:rsidRPr="00493D7E">
              <w:rPr>
                <w:rFonts w:ascii="Arial" w:hAnsi="Arial" w:cs="Arial"/>
              </w:rPr>
              <w:t>Partecipazione a progetti e-</w:t>
            </w:r>
            <w:proofErr w:type="spellStart"/>
            <w:r w:rsidRPr="00493D7E">
              <w:rPr>
                <w:rFonts w:ascii="Arial" w:hAnsi="Arial" w:cs="Arial"/>
              </w:rPr>
              <w:t>Twinning</w:t>
            </w:r>
            <w:proofErr w:type="spellEnd"/>
            <w:r w:rsidR="00055581">
              <w:rPr>
                <w:rFonts w:ascii="Arial" w:hAnsi="Arial" w:cs="Arial"/>
              </w:rPr>
              <w:t xml:space="preserve">  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  <w:p w:rsidR="00433EE5" w:rsidRDefault="00433EE5" w:rsidP="00715EA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2.Percorsi didattici inclusivi documentati</w:t>
            </w:r>
            <w:r w:rsidR="00055581">
              <w:rPr>
                <w:rFonts w:ascii="Arial" w:hAnsi="Arial" w:cs="Arial"/>
              </w:rPr>
              <w:t xml:space="preserve">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</w:tc>
      </w:tr>
      <w:tr w:rsidR="00433EE5" w:rsidTr="00433EE5">
        <w:trPr>
          <w:trHeight w:val="516"/>
        </w:trPr>
        <w:tc>
          <w:tcPr>
            <w:tcW w:w="7071" w:type="dxa"/>
          </w:tcPr>
          <w:p w:rsidR="00433EE5" w:rsidRDefault="00433EE5" w:rsidP="006367BF">
            <w:pPr>
              <w:spacing w:after="0" w:line="240" w:lineRule="auto"/>
              <w:jc w:val="both"/>
            </w:pPr>
            <w:r w:rsidRPr="00C13FBA">
              <w:rPr>
                <w:rFonts w:ascii="Arial" w:hAnsi="Arial" w:cs="Arial"/>
              </w:rPr>
              <w:t>B.2 Collaborazione alla ricerca didattica</w:t>
            </w:r>
          </w:p>
        </w:tc>
        <w:tc>
          <w:tcPr>
            <w:tcW w:w="7072" w:type="dxa"/>
          </w:tcPr>
          <w:p w:rsidR="00433EE5" w:rsidRDefault="00E23603" w:rsidP="00715EA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33EE5">
              <w:rPr>
                <w:rFonts w:ascii="Arial" w:hAnsi="Arial" w:cs="Arial"/>
              </w:rPr>
              <w:t>Documentazione di percorsi di didattica innovativa</w:t>
            </w:r>
            <w:r w:rsidR="00055581">
              <w:rPr>
                <w:rFonts w:ascii="Arial" w:hAnsi="Arial" w:cs="Arial"/>
              </w:rPr>
              <w:t xml:space="preserve">                        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  <w:p w:rsidR="00E23603" w:rsidRDefault="00E23603" w:rsidP="00715EA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2. </w:t>
            </w:r>
            <w:r w:rsidR="00030BE0">
              <w:rPr>
                <w:rFonts w:ascii="Arial" w:hAnsi="Arial" w:cs="Arial"/>
              </w:rPr>
              <w:t>documentazione di percorsi didattici per competenze disciplinari</w:t>
            </w:r>
            <w:r w:rsidR="00055581">
              <w:rPr>
                <w:rFonts w:ascii="Arial" w:hAnsi="Arial" w:cs="Arial"/>
              </w:rPr>
              <w:t xml:space="preserve"> 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</w:tc>
      </w:tr>
      <w:tr w:rsidR="00B2170A" w:rsidTr="00B2170A">
        <w:tc>
          <w:tcPr>
            <w:tcW w:w="14143" w:type="dxa"/>
            <w:gridSpan w:val="2"/>
          </w:tcPr>
          <w:p w:rsidR="00B2170A" w:rsidRPr="009F6BB6" w:rsidRDefault="00C04662" w:rsidP="006367BF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F6BB6">
              <w:rPr>
                <w:rFonts w:ascii="Arial" w:hAnsi="Arial" w:cs="Arial"/>
                <w:b/>
                <w:sz w:val="28"/>
                <w:szCs w:val="28"/>
              </w:rPr>
              <w:t>AREA C : formazione del personale</w:t>
            </w:r>
            <w:r w:rsidRPr="009F6BB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B68A2" w:rsidTr="007B68A2">
        <w:trPr>
          <w:trHeight w:val="769"/>
        </w:trPr>
        <w:tc>
          <w:tcPr>
            <w:tcW w:w="7071" w:type="dxa"/>
          </w:tcPr>
          <w:p w:rsidR="007B68A2" w:rsidRPr="00CE4963" w:rsidRDefault="007B68A2" w:rsidP="006367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E4963">
              <w:rPr>
                <w:rFonts w:ascii="Arial" w:hAnsi="Arial" w:cs="Arial"/>
              </w:rPr>
              <w:t xml:space="preserve">C.1 formazione </w:t>
            </w:r>
          </w:p>
        </w:tc>
        <w:tc>
          <w:tcPr>
            <w:tcW w:w="7072" w:type="dxa"/>
          </w:tcPr>
          <w:p w:rsidR="007B68A2" w:rsidRPr="007B68A2" w:rsidRDefault="007B68A2" w:rsidP="00A40DC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B68A2">
              <w:rPr>
                <w:rFonts w:ascii="Arial" w:hAnsi="Arial" w:cs="Arial"/>
                <w:b/>
              </w:rPr>
              <w:t xml:space="preserve">INDICATORI </w:t>
            </w:r>
          </w:p>
          <w:p w:rsidR="007B68A2" w:rsidRDefault="007B68A2" w:rsidP="00715EA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1.</w:t>
            </w:r>
            <w:r w:rsidRPr="00493D7E">
              <w:rPr>
                <w:rFonts w:ascii="Arial" w:hAnsi="Arial" w:cs="Arial"/>
              </w:rPr>
              <w:t>Acquisizione di certificazione linguistica nel corrente anno</w:t>
            </w:r>
            <w:r w:rsidR="00055581">
              <w:rPr>
                <w:rFonts w:ascii="Arial" w:hAnsi="Arial" w:cs="Arial"/>
              </w:rPr>
              <w:t xml:space="preserve">  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  <w:p w:rsidR="007B68A2" w:rsidRDefault="007B68A2" w:rsidP="00715EA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2.</w:t>
            </w:r>
            <w:r w:rsidRPr="00493D7E">
              <w:rPr>
                <w:rFonts w:ascii="Arial" w:hAnsi="Arial" w:cs="Arial"/>
              </w:rPr>
              <w:t xml:space="preserve">Acquisizione di certificazione </w:t>
            </w:r>
            <w:r>
              <w:rPr>
                <w:rFonts w:ascii="Arial" w:hAnsi="Arial" w:cs="Arial"/>
              </w:rPr>
              <w:t>informatica</w:t>
            </w:r>
            <w:r w:rsidRPr="00493D7E">
              <w:rPr>
                <w:rFonts w:ascii="Arial" w:hAnsi="Arial" w:cs="Arial"/>
              </w:rPr>
              <w:t xml:space="preserve"> nel corrente anno</w:t>
            </w:r>
            <w:r w:rsidR="00055581">
              <w:rPr>
                <w:rFonts w:ascii="Arial" w:hAnsi="Arial" w:cs="Arial"/>
              </w:rPr>
              <w:t xml:space="preserve">  </w:t>
            </w:r>
            <w:r w:rsidR="00055581">
              <w:rPr>
                <w:rFonts w:ascii="Arial" w:hAnsi="Arial" w:cs="Arial"/>
              </w:rPr>
              <w:sym w:font="Symbol" w:char="F0F0"/>
            </w:r>
          </w:p>
        </w:tc>
      </w:tr>
    </w:tbl>
    <w:p w:rsidR="006367BF" w:rsidRDefault="006367BF" w:rsidP="006367BF">
      <w:pPr>
        <w:spacing w:after="0" w:line="240" w:lineRule="auto"/>
        <w:ind w:left="360"/>
        <w:jc w:val="both"/>
      </w:pPr>
    </w:p>
    <w:p w:rsidR="00C04662" w:rsidRDefault="00C04662"/>
    <w:p w:rsidR="00C34286" w:rsidRDefault="00C34286"/>
    <w:p w:rsidR="00C34286" w:rsidRDefault="00C34286"/>
    <w:p w:rsidR="00C34286" w:rsidRDefault="00C34286"/>
    <w:p w:rsidR="00C34286" w:rsidRDefault="00C34286"/>
    <w:p w:rsidR="00C34286" w:rsidRDefault="00C34286"/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11134"/>
      </w:tblGrid>
      <w:tr w:rsidR="00C34286" w:rsidTr="00C34286">
        <w:tc>
          <w:tcPr>
            <w:tcW w:w="14143" w:type="dxa"/>
            <w:gridSpan w:val="2"/>
          </w:tcPr>
          <w:p w:rsidR="00C34286" w:rsidRPr="00C34286" w:rsidRDefault="00C34286" w:rsidP="00C34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286">
              <w:rPr>
                <w:rFonts w:ascii="Arial" w:hAnsi="Arial" w:cs="Arial"/>
                <w:b/>
                <w:sz w:val="28"/>
                <w:szCs w:val="28"/>
              </w:rPr>
              <w:t>DICHIARAZIONE RELATIVA ALLE SINGOLE AREE</w:t>
            </w:r>
          </w:p>
          <w:p w:rsidR="00C34286" w:rsidRPr="002A7DCB" w:rsidRDefault="00C34286" w:rsidP="00C342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4286" w:rsidTr="002A4EAB">
        <w:tc>
          <w:tcPr>
            <w:tcW w:w="3009" w:type="dxa"/>
          </w:tcPr>
          <w:p w:rsidR="00C34286" w:rsidRPr="005F395D" w:rsidRDefault="005F395D" w:rsidP="005F39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A4EAB" w:rsidRPr="005F395D">
              <w:rPr>
                <w:rFonts w:ascii="Arial" w:hAnsi="Arial" w:cs="Arial"/>
              </w:rPr>
              <w:t>AREA</w:t>
            </w:r>
          </w:p>
        </w:tc>
        <w:tc>
          <w:tcPr>
            <w:tcW w:w="11134" w:type="dxa"/>
          </w:tcPr>
          <w:p w:rsidR="00C34286" w:rsidRDefault="00C34286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</w:tc>
      </w:tr>
      <w:tr w:rsidR="002A4EAB" w:rsidTr="002A4EAB">
        <w:tc>
          <w:tcPr>
            <w:tcW w:w="3009" w:type="dxa"/>
          </w:tcPr>
          <w:p w:rsidR="002A4EAB" w:rsidRPr="005F395D" w:rsidRDefault="005F395D" w:rsidP="005F39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A4EAB" w:rsidRPr="005F395D">
              <w:rPr>
                <w:rFonts w:ascii="Arial" w:hAnsi="Arial" w:cs="Arial"/>
              </w:rPr>
              <w:t>INDICATORE</w:t>
            </w:r>
          </w:p>
        </w:tc>
        <w:tc>
          <w:tcPr>
            <w:tcW w:w="11134" w:type="dxa"/>
          </w:tcPr>
          <w:p w:rsidR="002A4EAB" w:rsidRDefault="002A4EAB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</w:tc>
      </w:tr>
      <w:tr w:rsidR="002A4EAB" w:rsidTr="002A4EAB">
        <w:tc>
          <w:tcPr>
            <w:tcW w:w="3009" w:type="dxa"/>
          </w:tcPr>
          <w:p w:rsidR="002A4EAB" w:rsidRPr="005F395D" w:rsidRDefault="005F395D" w:rsidP="005F39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2A4EAB" w:rsidRPr="005F395D">
              <w:rPr>
                <w:rFonts w:ascii="Arial" w:hAnsi="Arial" w:cs="Arial"/>
              </w:rPr>
              <w:t>PERCORSO /ATTIVITA’</w:t>
            </w:r>
          </w:p>
        </w:tc>
        <w:tc>
          <w:tcPr>
            <w:tcW w:w="11134" w:type="dxa"/>
          </w:tcPr>
          <w:p w:rsidR="002A4EAB" w:rsidRDefault="002A4EAB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</w:tc>
      </w:tr>
      <w:tr w:rsidR="002A4EAB" w:rsidTr="002A4EAB">
        <w:tc>
          <w:tcPr>
            <w:tcW w:w="3009" w:type="dxa"/>
          </w:tcPr>
          <w:p w:rsidR="002A4EAB" w:rsidRPr="00C13FBA" w:rsidRDefault="005F395D" w:rsidP="00C34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4.RIFERIMENTI</w:t>
            </w:r>
          </w:p>
        </w:tc>
        <w:tc>
          <w:tcPr>
            <w:tcW w:w="11134" w:type="dxa"/>
          </w:tcPr>
          <w:p w:rsidR="002A4EAB" w:rsidRDefault="002A4EAB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</w:tc>
      </w:tr>
      <w:tr w:rsidR="002A4EAB" w:rsidTr="002A4EAB">
        <w:tc>
          <w:tcPr>
            <w:tcW w:w="3009" w:type="dxa"/>
          </w:tcPr>
          <w:p w:rsidR="002A4EAB" w:rsidRPr="00C13FBA" w:rsidRDefault="005F395D" w:rsidP="00C34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5.ALTRO</w:t>
            </w:r>
          </w:p>
        </w:tc>
        <w:tc>
          <w:tcPr>
            <w:tcW w:w="11134" w:type="dxa"/>
          </w:tcPr>
          <w:p w:rsidR="002A4EAB" w:rsidRDefault="002A4EAB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</w:tc>
      </w:tr>
      <w:tr w:rsidR="0045764C" w:rsidTr="0045764C">
        <w:trPr>
          <w:trHeight w:val="1022"/>
        </w:trPr>
        <w:tc>
          <w:tcPr>
            <w:tcW w:w="14143" w:type="dxa"/>
            <w:gridSpan w:val="2"/>
          </w:tcPr>
          <w:p w:rsidR="0045764C" w:rsidRPr="00FD4F35" w:rsidRDefault="0045764C" w:rsidP="00C34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>NOTE:</w:t>
            </w:r>
          </w:p>
          <w:p w:rsidR="0045764C" w:rsidRPr="00FD4F35" w:rsidRDefault="0045764C" w:rsidP="0045764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>Indicare le singole aree spuntate</w:t>
            </w:r>
          </w:p>
          <w:p w:rsidR="0045764C" w:rsidRPr="00FD4F35" w:rsidRDefault="0045764C" w:rsidP="0045764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>Riportare il numero dell’indicatore</w:t>
            </w:r>
          </w:p>
          <w:p w:rsidR="0045764C" w:rsidRPr="00FD4F35" w:rsidRDefault="0045764C" w:rsidP="0045764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>Descrivere</w:t>
            </w:r>
            <w:r w:rsidR="00FD4F35" w:rsidRPr="00FD4F35">
              <w:rPr>
                <w:rFonts w:ascii="Arial" w:hAnsi="Arial" w:cs="Arial"/>
              </w:rPr>
              <w:t xml:space="preserve"> per esteso il percor</w:t>
            </w:r>
            <w:r w:rsidRPr="00FD4F35">
              <w:rPr>
                <w:rFonts w:ascii="Arial" w:hAnsi="Arial" w:cs="Arial"/>
              </w:rPr>
              <w:t>so e/o le attività</w:t>
            </w:r>
          </w:p>
          <w:p w:rsidR="00FD4F35" w:rsidRPr="00FD4F35" w:rsidRDefault="00FD4F35" w:rsidP="0045764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 xml:space="preserve">Documentazione di riferimento </w:t>
            </w:r>
          </w:p>
        </w:tc>
      </w:tr>
    </w:tbl>
    <w:p w:rsidR="00C04662" w:rsidRDefault="00C04662"/>
    <w:p w:rsidR="00C04662" w:rsidRDefault="00C04662"/>
    <w:p w:rsidR="007B68A2" w:rsidRDefault="007B68A2">
      <w:bookmarkStart w:id="0" w:name="_GoBack"/>
      <w:bookmarkEnd w:id="0"/>
    </w:p>
    <w:sectPr w:rsidR="007B68A2" w:rsidSect="002A7D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E75C54"/>
    <w:multiLevelType w:val="hybridMultilevel"/>
    <w:tmpl w:val="DCD67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247A"/>
    <w:multiLevelType w:val="hybridMultilevel"/>
    <w:tmpl w:val="2F203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A82"/>
    <w:multiLevelType w:val="hybridMultilevel"/>
    <w:tmpl w:val="D5C807DE"/>
    <w:lvl w:ilvl="0" w:tplc="1EA4D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5C1"/>
    <w:multiLevelType w:val="hybridMultilevel"/>
    <w:tmpl w:val="46E89C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724E"/>
    <w:multiLevelType w:val="hybridMultilevel"/>
    <w:tmpl w:val="E230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C4882"/>
    <w:multiLevelType w:val="hybridMultilevel"/>
    <w:tmpl w:val="E1482F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BF"/>
    <w:rsid w:val="00030BE0"/>
    <w:rsid w:val="00055581"/>
    <w:rsid w:val="00177CBB"/>
    <w:rsid w:val="001C5E53"/>
    <w:rsid w:val="00251ED9"/>
    <w:rsid w:val="002843DA"/>
    <w:rsid w:val="002A4EAB"/>
    <w:rsid w:val="002A7DCB"/>
    <w:rsid w:val="002C55AD"/>
    <w:rsid w:val="002F52A7"/>
    <w:rsid w:val="0038765A"/>
    <w:rsid w:val="00413F92"/>
    <w:rsid w:val="00426D7E"/>
    <w:rsid w:val="00433EE5"/>
    <w:rsid w:val="0045764C"/>
    <w:rsid w:val="005F38CC"/>
    <w:rsid w:val="005F395D"/>
    <w:rsid w:val="006367BF"/>
    <w:rsid w:val="006510A8"/>
    <w:rsid w:val="006A2C39"/>
    <w:rsid w:val="006B38CC"/>
    <w:rsid w:val="006E1F2B"/>
    <w:rsid w:val="006E5A2A"/>
    <w:rsid w:val="00715EA0"/>
    <w:rsid w:val="007A3792"/>
    <w:rsid w:val="007B68A2"/>
    <w:rsid w:val="007C286E"/>
    <w:rsid w:val="008775CA"/>
    <w:rsid w:val="009923D6"/>
    <w:rsid w:val="009F6BB6"/>
    <w:rsid w:val="00A02FB8"/>
    <w:rsid w:val="00A40DCD"/>
    <w:rsid w:val="00A970B7"/>
    <w:rsid w:val="00B2170A"/>
    <w:rsid w:val="00B6757A"/>
    <w:rsid w:val="00B67859"/>
    <w:rsid w:val="00C04662"/>
    <w:rsid w:val="00C13FBA"/>
    <w:rsid w:val="00C34286"/>
    <w:rsid w:val="00CE4963"/>
    <w:rsid w:val="00D6700A"/>
    <w:rsid w:val="00E23603"/>
    <w:rsid w:val="00E25468"/>
    <w:rsid w:val="00ED4C40"/>
    <w:rsid w:val="00FA0388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7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Tabellanormale"/>
    <w:uiPriority w:val="51"/>
    <w:rsid w:val="00C046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B678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2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7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Tabellanormale"/>
    <w:uiPriority w:val="51"/>
    <w:rsid w:val="00C046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B678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2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72879E4</Template>
  <TotalTime>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Longo</dc:creator>
  <cp:lastModifiedBy>Marianna Nappo</cp:lastModifiedBy>
  <cp:revision>4</cp:revision>
  <cp:lastPrinted>2018-01-11T16:30:00Z</cp:lastPrinted>
  <dcterms:created xsi:type="dcterms:W3CDTF">2018-01-11T10:10:00Z</dcterms:created>
  <dcterms:modified xsi:type="dcterms:W3CDTF">2018-01-18T10:43:00Z</dcterms:modified>
</cp:coreProperties>
</file>